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E" w:rsidRPr="00382BCD" w:rsidRDefault="00FD0C9E" w:rsidP="00FA333B">
      <w:pPr>
        <w:spacing w:line="240" w:lineRule="auto"/>
        <w:jc w:val="center"/>
        <w:rPr>
          <w:rFonts w:cs="Calibri"/>
          <w:b/>
          <w:sz w:val="20"/>
          <w:szCs w:val="20"/>
        </w:rPr>
      </w:pPr>
      <w:r w:rsidRPr="00382BCD">
        <w:rPr>
          <w:rFonts w:cs="Calibri"/>
          <w:b/>
          <w:iCs/>
          <w:sz w:val="20"/>
          <w:szCs w:val="20"/>
        </w:rPr>
        <w:tab/>
      </w:r>
    </w:p>
    <w:p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40" w:lineRule="auto"/>
        <w:ind w:firstLine="6096"/>
        <w:rPr>
          <w:rFonts w:cs="Calibri"/>
          <w:bCs/>
          <w:iCs/>
          <w:sz w:val="20"/>
          <w:szCs w:val="20"/>
        </w:rPr>
      </w:pPr>
    </w:p>
    <w:p w:rsidR="00FD0C9E" w:rsidRPr="00382BCD" w:rsidRDefault="00FD0C9E" w:rsidP="00FA333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  <w:lang w:eastAsia="it-IT"/>
        </w:rPr>
      </w:pPr>
      <w:bookmarkStart w:id="0" w:name="_Hlk148436664"/>
    </w:p>
    <w:bookmarkEnd w:id="0"/>
    <w:p w:rsidR="00FD0C9E" w:rsidRPr="008F1216" w:rsidRDefault="00FD0C9E" w:rsidP="00671854">
      <w:pPr>
        <w:jc w:val="both"/>
        <w:rPr>
          <w:rFonts w:cs="Calibri"/>
          <w:b/>
          <w:sz w:val="20"/>
          <w:szCs w:val="20"/>
          <w:highlight w:val="yellow"/>
        </w:rPr>
      </w:pPr>
      <w:r>
        <w:rPr>
          <w:rFonts w:cs="Calibri"/>
          <w:b/>
          <w:sz w:val="20"/>
          <w:szCs w:val="20"/>
        </w:rPr>
        <w:t xml:space="preserve">AVVISO PUBBLICO DI INDAGINE DI MERCATO FINALIZZATA ALLA SELEZIONE DI OPERATORI ECONOMICI DA INVITARE TRAMITE PROCEDURA NEGOZIATA AI SENSI DELL’ART. 50. COMMA 1 LETT. E) DEL D.LGS 36/2023 PER </w:t>
      </w:r>
      <w:r w:rsidRPr="00A543BF">
        <w:rPr>
          <w:rFonts w:cs="Calibri"/>
          <w:b/>
          <w:sz w:val="20"/>
          <w:szCs w:val="20"/>
        </w:rPr>
        <w:t>PER L’AFFIDAMENTO DEL SERVIZIO DI MEDICO COMPETENTE, SORVEGLIANZA SANITARIA E ATTIVITA’ CONNESSE AI SENSI DEL D. LGS. N.81/2008 E SS.MM.II.</w:t>
      </w:r>
      <w:r>
        <w:rPr>
          <w:rFonts w:cs="Calibri"/>
          <w:b/>
          <w:sz w:val="20"/>
          <w:szCs w:val="20"/>
        </w:rPr>
        <w:t xml:space="preserve"> – DURATA BIENNALE CON OPZIONE DI RINNOVO.</w:t>
      </w:r>
    </w:p>
    <w:p w:rsidR="00FD0C9E" w:rsidRPr="00382BCD" w:rsidRDefault="00FD0C9E" w:rsidP="00FA333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76" w:lineRule="auto"/>
        <w:rPr>
          <w:rFonts w:cs="Calibri"/>
          <w:b/>
          <w:bCs/>
          <w:iCs/>
          <w:sz w:val="20"/>
          <w:szCs w:val="20"/>
        </w:rPr>
      </w:pPr>
    </w:p>
    <w:p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bCs/>
          <w:iCs/>
          <w:sz w:val="20"/>
          <w:szCs w:val="20"/>
        </w:rPr>
      </w:pPr>
      <w:r w:rsidRPr="00382BCD">
        <w:rPr>
          <w:rFonts w:cs="Calibri"/>
          <w:b/>
          <w:bCs/>
          <w:iCs/>
          <w:sz w:val="20"/>
          <w:szCs w:val="20"/>
        </w:rPr>
        <w:t>MANIFESTAZIONE DI INTERESSE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i/>
          <w:iCs/>
          <w:sz w:val="20"/>
          <w:szCs w:val="20"/>
        </w:rPr>
      </w:pPr>
      <w:r w:rsidRPr="00382BCD">
        <w:rPr>
          <w:rFonts w:cs="Calibri"/>
          <w:sz w:val="20"/>
          <w:szCs w:val="20"/>
        </w:rPr>
        <w:t xml:space="preserve">Il sottoscritto/a </w:t>
      </w:r>
      <w:r w:rsidRPr="00382BCD">
        <w:rPr>
          <w:rFonts w:cs="Calibri"/>
          <w:i/>
          <w:iCs/>
          <w:sz w:val="20"/>
          <w:szCs w:val="20"/>
        </w:rPr>
        <w:t>(nome e cognome) _______________________________________________________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nato/a a _________________________________________ il  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residente a __________________________ Via   ____________________________________________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cod. fiscale _______________________________ in qualità di Titolare o legale rappresentante della ditta: ____________________________________________________________________________________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con sede legale in ________________________ Via / N.  _____________________________________</w:t>
      </w:r>
      <w:r>
        <w:rPr>
          <w:rFonts w:cs="Calibri"/>
          <w:sz w:val="20"/>
          <w:szCs w:val="20"/>
        </w:rPr>
        <w:t>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Codice Fiscale _________________________ Part. IVA 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Telefono __________________________________ fax    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e-mail _______________________________________________________________________________</w:t>
      </w:r>
    </w:p>
    <w:p w:rsidR="00FD0C9E" w:rsidRPr="00382BCD" w:rsidRDefault="00FD0C9E" w:rsidP="00FA33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PEC  ________________________________________________________________________________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AVENTE NATURA GIURIDICA DI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interesse):</w:t>
      </w:r>
      <w:r w:rsidRPr="00382BC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 xml:space="preserve">□ </w:t>
      </w:r>
      <w:r w:rsidRPr="00382BCD">
        <w:rPr>
          <w:rFonts w:ascii="Calibri" w:hAnsi="Calibri" w:cs="Calibri"/>
          <w:sz w:val="20"/>
          <w:szCs w:val="20"/>
        </w:rPr>
        <w:t xml:space="preserve">Soggetto singolo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persone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società di capitali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fra società cooperative di produzione e lavoro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tra imprese artigiane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consorzio stabile </w:t>
      </w:r>
    </w:p>
    <w:p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sz w:val="20"/>
          <w:szCs w:val="20"/>
        </w:rPr>
        <w:t>Qualificabile come</w:t>
      </w:r>
      <w:r w:rsidRPr="00382BCD">
        <w:rPr>
          <w:rFonts w:ascii="Calibri" w:hAnsi="Calibri" w:cs="Calibri"/>
          <w:sz w:val="20"/>
          <w:szCs w:val="20"/>
        </w:rPr>
        <w:t xml:space="preserve">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 xml:space="preserve">(barrare la casella se del caso): </w:t>
      </w:r>
    </w:p>
    <w:p w:rsidR="00FD0C9E" w:rsidRPr="00382BCD" w:rsidRDefault="00FD0C9E" w:rsidP="00FA333B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 microimpresa o piccola o media impresa </w:t>
      </w:r>
    </w:p>
    <w:p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sz w:val="20"/>
          <w:szCs w:val="20"/>
        </w:rPr>
        <w:t>presa visione dell’avviso pubblico per la presentazione di manifestazione d’interesse per l’affidamento del servizio in oggetto ed avvalendosi della facoltà concessagli dagli articoli 46 e 47 del D.P.R. n. 445/2000 per la documentazione relativa alla manifestazione d’interesse in oggetto, consapevole delle sanzioni penali previste dall’articolo 76 del medesimo D.P.R., per le ipotesi di falsità in atti e dichiarazioni mendaci ivi indicate;</w:t>
      </w:r>
    </w:p>
    <w:p w:rsidR="00FD0C9E" w:rsidRPr="00382BCD" w:rsidRDefault="00FD0C9E" w:rsidP="00FA333B">
      <w:pPr>
        <w:pStyle w:val="Default"/>
        <w:rPr>
          <w:rFonts w:ascii="Calibri" w:hAnsi="Calibri" w:cs="Calibri"/>
          <w:sz w:val="20"/>
          <w:szCs w:val="20"/>
        </w:rPr>
      </w:pPr>
    </w:p>
    <w:p w:rsidR="00FD0C9E" w:rsidRPr="00382BCD" w:rsidRDefault="00FD0C9E" w:rsidP="00FA333B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82BCD">
        <w:rPr>
          <w:rFonts w:ascii="Calibri" w:hAnsi="Calibri" w:cs="Calibri"/>
          <w:b/>
          <w:bCs/>
          <w:sz w:val="20"/>
          <w:szCs w:val="20"/>
        </w:rPr>
        <w:t>MANIFESTA L’INTERESSE A PARTECIPARE ALLA PROCEDURA IN OGGETTO</w:t>
      </w:r>
      <w:r w:rsidRPr="00382BCD">
        <w:rPr>
          <w:rFonts w:ascii="Calibri" w:hAnsi="Calibri" w:cs="Calibri"/>
          <w:sz w:val="20"/>
          <w:szCs w:val="20"/>
        </w:rPr>
        <w:t xml:space="preserve"> nella seguente forma </w:t>
      </w:r>
      <w:r w:rsidRPr="00382BCD">
        <w:rPr>
          <w:rFonts w:ascii="Calibri" w:hAnsi="Calibri" w:cs="Calibri"/>
          <w:bCs/>
          <w:i/>
          <w:iCs/>
          <w:sz w:val="20"/>
          <w:szCs w:val="20"/>
        </w:rPr>
        <w:t>(barrare la casella riferita alla situazione di interesse)</w:t>
      </w:r>
      <w:r w:rsidRPr="00382BCD">
        <w:rPr>
          <w:rFonts w:ascii="Calibri" w:hAnsi="Calibri" w:cs="Calibri"/>
          <w:sz w:val="20"/>
          <w:szCs w:val="20"/>
        </w:rPr>
        <w:t xml:space="preserve">: </w:t>
      </w:r>
    </w:p>
    <w:p w:rsidR="00FD0C9E" w:rsidRPr="00382BCD" w:rsidRDefault="00FD0C9E" w:rsidP="00FA333B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FD0C9E" w:rsidRPr="00382BCD" w:rsidRDefault="00FD0C9E" w:rsidP="00382BCD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t>□</w:t>
      </w:r>
      <w:r w:rsidRPr="00382BCD">
        <w:rPr>
          <w:rFonts w:ascii="Calibri" w:hAnsi="Calibri" w:cs="Calibri"/>
          <w:sz w:val="20"/>
          <w:szCs w:val="20"/>
        </w:rPr>
        <w:t xml:space="preserve">singola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associata, in qualità di: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consorzio ordinario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raggruppamento temporaneo d’imprese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mandatario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mandante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contratto di rete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aderente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gruppo europeo di interesse economico (GEIE)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capogruppo </w:t>
      </w: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componente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aggregata designata quale esecutrice delle prestazioni per l’aggregazione di imprese aderenti al contratto di rete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fra società cooperative di produzione e lavoro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esecutrice di un consorzio tra imprese artigiane </w:t>
      </w:r>
    </w:p>
    <w:p w:rsidR="00FD0C9E" w:rsidRPr="00382BCD" w:rsidRDefault="00FD0C9E" w:rsidP="00382BCD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0"/>
          <w:szCs w:val="20"/>
          <w:lang w:eastAsia="it-IT"/>
        </w:rPr>
      </w:pPr>
      <w:r>
        <w:rPr>
          <w:sz w:val="24"/>
          <w:szCs w:val="24"/>
        </w:rPr>
        <w:t>□</w:t>
      </w:r>
      <w:r w:rsidRPr="00382BCD">
        <w:rPr>
          <w:rFonts w:cs="Calibri"/>
          <w:color w:val="000000"/>
          <w:sz w:val="20"/>
          <w:szCs w:val="20"/>
          <w:lang w:eastAsia="it-IT"/>
        </w:rPr>
        <w:t xml:space="preserve"> impresa designata quale esecutrice di un consorzio stabile</w:t>
      </w:r>
    </w:p>
    <w:p w:rsidR="00FD0C9E" w:rsidRPr="00382BCD" w:rsidRDefault="00FD0C9E" w:rsidP="00FA333B">
      <w:pPr>
        <w:rPr>
          <w:rFonts w:cs="Calibri"/>
          <w:color w:val="000000"/>
          <w:sz w:val="20"/>
          <w:szCs w:val="20"/>
          <w:lang w:eastAsia="it-IT"/>
        </w:rPr>
      </w:pPr>
    </w:p>
    <w:p w:rsidR="00FD0C9E" w:rsidRPr="00382BCD" w:rsidRDefault="00FD0C9E" w:rsidP="00FA333B">
      <w:pPr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DICHIARA DI POSSEDERE I SEGUENTI REQUISITI DI PARTECIPAZIONE:</w:t>
      </w: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a</w:t>
      </w:r>
      <w:r>
        <w:rPr>
          <w:rFonts w:cs="Calibri"/>
          <w:bCs/>
          <w:sz w:val="20"/>
          <w:szCs w:val="20"/>
        </w:rPr>
        <w:t xml:space="preserve"> conoscenza del contenuto dell’A</w:t>
      </w:r>
      <w:r w:rsidRPr="00382BCD">
        <w:rPr>
          <w:rFonts w:cs="Calibri"/>
          <w:bCs/>
          <w:sz w:val="20"/>
          <w:szCs w:val="20"/>
        </w:rPr>
        <w:t>vviso pubblico in oggetto, degli atti allo stesso allegati e della normativa richiamata e di accettare integralmente quanto riportato;</w:t>
      </w:r>
    </w:p>
    <w:p w:rsidR="00FD0C9E" w:rsidRPr="00382BCD" w:rsidRDefault="00FD0C9E" w:rsidP="00FA333B">
      <w:pPr>
        <w:pStyle w:val="ListParagraph"/>
        <w:spacing w:after="0"/>
        <w:ind w:left="714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la presente istanza non costituisce prova del possesso dei requisiti richiesti per la concessione in oggetto, che sono dichiarati dall’interessato e che saranno accertati dalla Amministrazione Comunale in corso di procedura;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essere consapevole che l’Ente concedente si riserva la facoltà di revocare, sospendere, modificare la procedura di selezione, anche in virtù di mutate condizioni, senza che si costituiscano diritti o pretese di risarcimento, a qualsiasi titolo, da parte dei soggetti partecipanti;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>Di non trovarsi in alcuna delle condizioni ostative di cui agli ex artt. 94 e 95 del Codice dei Contratti;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essere in regola con gli obblighi relativi al pagamento dei contributi previdenziali ed assistenziali a favore dei lavoratori, secondo la vigente legislazione ed applicare le norme contrattuali di settore.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671854" w:rsidRDefault="00FD0C9E" w:rsidP="00671854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applicare ai lavoratori dipendenti ed anche ai soci condizioni normative e retributive non inferiori a quelle risultanti dai contratti di lavoro nazionali e locali;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 xml:space="preserve">Non aver affidato incarichi in violazione dell’art. 53, comma 16-ter, del decreto legislativo del 2001 n. </w:t>
      </w:r>
      <w:smartTag w:uri="urn:schemas-microsoft-com:office:smarttags" w:element="metricconverter">
        <w:smartTagPr>
          <w:attr w:name="ProductID" w:val="165 a"/>
        </w:smartTagPr>
        <w:r w:rsidRPr="00382BCD">
          <w:rPr>
            <w:rFonts w:cs="Calibri"/>
            <w:bCs/>
            <w:color w:val="000000"/>
            <w:sz w:val="20"/>
            <w:szCs w:val="20"/>
          </w:rPr>
          <w:t>165 a</w:t>
        </w:r>
      </w:smartTag>
      <w:r w:rsidRPr="00382BCD">
        <w:rPr>
          <w:rFonts w:cs="Calibri"/>
          <w:bCs/>
          <w:color w:val="000000"/>
          <w:sz w:val="20"/>
          <w:szCs w:val="20"/>
        </w:rPr>
        <w:t xml:space="preserve"> soggetti che hanno esercitato, in qualità di dipendenti, poteri autoritativi o negoziali presso l’amministrazione affidante negli ultimi tre anni. 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sz w:val="20"/>
          <w:szCs w:val="20"/>
        </w:rPr>
      </w:pPr>
      <w:r w:rsidRPr="00382BCD">
        <w:rPr>
          <w:rFonts w:cs="Calibri"/>
          <w:bCs/>
          <w:sz w:val="20"/>
          <w:szCs w:val="20"/>
        </w:rPr>
        <w:t xml:space="preserve">Di essere iscritto </w:t>
      </w:r>
      <w:r w:rsidRPr="00382BCD">
        <w:rPr>
          <w:rFonts w:cs="Calibri"/>
          <w:bCs/>
          <w:color w:val="000000"/>
          <w:sz w:val="20"/>
          <w:szCs w:val="20"/>
        </w:rPr>
        <w:t xml:space="preserve">nel Registro delle Imprese della Camera di Commercio oppure nel registro delle commissioni provinciali per l’artigianato, per attività corrispondenti all’oggetto </w:t>
      </w:r>
      <w:r>
        <w:rPr>
          <w:rFonts w:cs="Calibri"/>
          <w:bCs/>
          <w:color w:val="000000"/>
          <w:sz w:val="20"/>
          <w:szCs w:val="20"/>
        </w:rPr>
        <w:t>del servizio</w:t>
      </w:r>
      <w:r w:rsidRPr="00382BCD">
        <w:rPr>
          <w:rFonts w:cs="Calibri"/>
          <w:bCs/>
          <w:color w:val="000000"/>
          <w:sz w:val="20"/>
          <w:szCs w:val="20"/>
        </w:rPr>
        <w:t xml:space="preserve"> (per le ditte con sede in uno Stato straniero iscrizione nell’Albo o Lista ufficiale dello Stato di appartenenza (ai sensi dell’ Allegato II.11 del codice). 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sz w:val="20"/>
          <w:szCs w:val="20"/>
        </w:rPr>
      </w:pP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 Di aver realizzato negli ultimi </w:t>
      </w:r>
      <w:r>
        <w:rPr>
          <w:rFonts w:cs="Calibri"/>
          <w:bCs/>
          <w:sz w:val="20"/>
          <w:szCs w:val="20"/>
          <w:lang w:eastAsia="ar-SA"/>
        </w:rPr>
        <w:t>10</w:t>
      </w:r>
      <w:r w:rsidRPr="00382BCD">
        <w:rPr>
          <w:rFonts w:cs="Calibri"/>
          <w:bCs/>
          <w:sz w:val="20"/>
          <w:szCs w:val="20"/>
          <w:lang w:eastAsia="ar-SA"/>
        </w:rPr>
        <w:t xml:space="preserve"> anni almeno 1 contratto, per committenti pubblici o privati, </w:t>
      </w:r>
      <w:r>
        <w:rPr>
          <w:rFonts w:cs="Calibri"/>
          <w:bCs/>
          <w:sz w:val="20"/>
          <w:szCs w:val="20"/>
          <w:lang w:eastAsia="ar-SA"/>
        </w:rPr>
        <w:t xml:space="preserve">di </w:t>
      </w:r>
      <w:r w:rsidRPr="00382BCD">
        <w:rPr>
          <w:rFonts w:cs="Calibri"/>
          <w:bCs/>
          <w:sz w:val="20"/>
          <w:szCs w:val="20"/>
          <w:lang w:eastAsia="ar-SA"/>
        </w:rPr>
        <w:t xml:space="preserve">attività </w:t>
      </w:r>
      <w:r>
        <w:rPr>
          <w:rFonts w:cs="Calibri"/>
          <w:bCs/>
          <w:sz w:val="20"/>
          <w:szCs w:val="20"/>
          <w:lang w:eastAsia="ar-SA"/>
        </w:rPr>
        <w:t>relativi all’oggetto dell’appalto;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sz w:val="20"/>
          <w:szCs w:val="20"/>
          <w:lang w:eastAsia="ar-SA"/>
        </w:rPr>
        <w:t xml:space="preserve">Dichiara di essere informato, ai sensi e per gli effetti dell’art. 13 del Regolamento UE 2016/679, che i dati personali raccolti saranno trattati, anche con strumenti informatici, esclusivamente nell’ambito della presente procedura, nonché dell’esistenza dei diritti di cui agli art. </w:t>
      </w:r>
      <w:smartTag w:uri="urn:schemas-microsoft-com:office:smarttags" w:element="metricconverter">
        <w:smartTagPr>
          <w:attr w:name="ProductID" w:val="15 a"/>
        </w:smartTagPr>
        <w:r w:rsidRPr="00382BCD">
          <w:rPr>
            <w:rFonts w:cs="Calibri"/>
            <w:bCs/>
            <w:sz w:val="20"/>
            <w:szCs w:val="20"/>
            <w:lang w:eastAsia="ar-SA"/>
          </w:rPr>
          <w:t>15 a</w:t>
        </w:r>
      </w:smartTag>
      <w:r w:rsidRPr="00382BCD">
        <w:rPr>
          <w:rFonts w:cs="Calibri"/>
          <w:bCs/>
          <w:sz w:val="20"/>
          <w:szCs w:val="20"/>
          <w:lang w:eastAsia="ar-SA"/>
        </w:rPr>
        <w:t xml:space="preserve"> 22 del Regolamento.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rispettare tutte le misure di contenimento e di sicurezza previste per i fruitori delle attività oggetto di concessione che abbiano carattere di flessibilità e variabilità in relazione all’evoluzione della normativa che risultino adeguate a garantire il rispetto della stessa;</w:t>
      </w:r>
    </w:p>
    <w:p w:rsidR="00FD0C9E" w:rsidRPr="00382BCD" w:rsidRDefault="00FD0C9E" w:rsidP="00FA333B">
      <w:pPr>
        <w:pStyle w:val="ListParagraph"/>
        <w:spacing w:after="0"/>
        <w:ind w:left="0"/>
        <w:jc w:val="both"/>
        <w:rPr>
          <w:rFonts w:cs="Calibri"/>
          <w:bCs/>
          <w:color w:val="000000"/>
          <w:sz w:val="20"/>
          <w:szCs w:val="20"/>
        </w:rPr>
      </w:pPr>
    </w:p>
    <w:p w:rsidR="00FD0C9E" w:rsidRPr="00382BCD" w:rsidRDefault="00FD0C9E" w:rsidP="00FA333B">
      <w:pPr>
        <w:pStyle w:val="ListParagraph"/>
        <w:keepNext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outlineLvl w:val="0"/>
        <w:rPr>
          <w:rFonts w:cs="Calibri"/>
          <w:b/>
          <w:bCs/>
          <w:color w:val="000000"/>
          <w:sz w:val="20"/>
          <w:szCs w:val="20"/>
        </w:rPr>
      </w:pPr>
      <w:r w:rsidRPr="00382BCD">
        <w:rPr>
          <w:rFonts w:cs="Calibri"/>
          <w:bCs/>
          <w:color w:val="000000"/>
          <w:sz w:val="20"/>
          <w:szCs w:val="20"/>
        </w:rPr>
        <w:t>Di impegnarsi a fornire, su richiesta del Comune di Riccione, tutti i dati necessari alla verifica dei requisiti auto dichiarati</w:t>
      </w:r>
      <w:r w:rsidRPr="00382BCD">
        <w:rPr>
          <w:rFonts w:cs="Calibri"/>
          <w:b/>
          <w:bCs/>
          <w:color w:val="000000"/>
          <w:sz w:val="20"/>
          <w:szCs w:val="20"/>
        </w:rPr>
        <w:t>.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Luogo e data ____________________________________________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sz w:val="20"/>
          <w:szCs w:val="20"/>
        </w:rPr>
      </w:pPr>
    </w:p>
    <w:p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</w:p>
    <w:p w:rsidR="00FD0C9E" w:rsidRPr="00382BCD" w:rsidRDefault="00FD0C9E" w:rsidP="00382BCD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firma del titolare / legale rappresentante __________________________________</w:t>
      </w:r>
    </w:p>
    <w:p w:rsidR="00FD0C9E" w:rsidRPr="00382BCD" w:rsidRDefault="00FD0C9E" w:rsidP="00382BCD">
      <w:pPr>
        <w:spacing w:after="0" w:line="240" w:lineRule="auto"/>
        <w:jc w:val="right"/>
        <w:rPr>
          <w:rFonts w:cs="Calibri"/>
          <w:b/>
          <w:bCs/>
          <w:sz w:val="20"/>
          <w:szCs w:val="20"/>
        </w:rPr>
      </w:pPr>
      <w:r w:rsidRPr="00382BCD">
        <w:rPr>
          <w:rFonts w:cs="Calibri"/>
          <w:i/>
          <w:sz w:val="20"/>
          <w:szCs w:val="20"/>
        </w:rPr>
        <w:t xml:space="preserve">           (Documento informatico con firma digitale art. 24 del D.Lgs. n. 82 del 07/03/2005)</w:t>
      </w: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FD0C9E" w:rsidRPr="00382BCD" w:rsidRDefault="00FD0C9E" w:rsidP="00FA333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382BCD">
        <w:rPr>
          <w:rFonts w:cs="Calibri"/>
          <w:sz w:val="20"/>
          <w:szCs w:val="20"/>
        </w:rPr>
        <w:t>Allega alla presente:</w:t>
      </w:r>
    </w:p>
    <w:p w:rsidR="00FD0C9E" w:rsidRPr="00382BCD" w:rsidRDefault="00FD0C9E" w:rsidP="00FA33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82BCD">
        <w:rPr>
          <w:rFonts w:cs="Calibri"/>
          <w:b/>
          <w:bCs/>
          <w:sz w:val="20"/>
          <w:szCs w:val="20"/>
        </w:rPr>
        <w:t>copia fotostatica del documento di identità, in corso di validità, del legale rappresentante - soggetto firmatario, ai sensi dell’art. 38 del D.P.R. 445/00.</w:t>
      </w:r>
    </w:p>
    <w:p w:rsidR="00FD0C9E" w:rsidRDefault="00FD0C9E" w:rsidP="00FA333B"/>
    <w:sectPr w:rsidR="00FD0C9E" w:rsidSect="00BA4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922"/>
    <w:multiLevelType w:val="hybridMultilevel"/>
    <w:tmpl w:val="0D50F796"/>
    <w:lvl w:ilvl="0" w:tplc="C980B856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4009D0"/>
    <w:multiLevelType w:val="hybridMultilevel"/>
    <w:tmpl w:val="49F25A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33B"/>
    <w:rsid w:val="0001203B"/>
    <w:rsid w:val="0001583F"/>
    <w:rsid w:val="0006053A"/>
    <w:rsid w:val="00326826"/>
    <w:rsid w:val="00382BCD"/>
    <w:rsid w:val="0062035D"/>
    <w:rsid w:val="00671854"/>
    <w:rsid w:val="0072086C"/>
    <w:rsid w:val="00734F38"/>
    <w:rsid w:val="007737E7"/>
    <w:rsid w:val="008F1216"/>
    <w:rsid w:val="00A543BF"/>
    <w:rsid w:val="00A9705C"/>
    <w:rsid w:val="00BA4E43"/>
    <w:rsid w:val="00C67E8A"/>
    <w:rsid w:val="00D46598"/>
    <w:rsid w:val="00DD5947"/>
    <w:rsid w:val="00E03993"/>
    <w:rsid w:val="00FA333B"/>
    <w:rsid w:val="00FB787F"/>
    <w:rsid w:val="00FD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A333B"/>
    <w:pPr>
      <w:spacing w:after="160" w:line="259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333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333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  <w:lang w:eastAsia="it-I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333B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  <w:lang w:eastAsia="it-I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333B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sz w:val="20"/>
      <w:szCs w:val="20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333B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sz w:val="20"/>
      <w:szCs w:val="20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A333B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sz w:val="20"/>
      <w:szCs w:val="20"/>
      <w:lang w:eastAsia="it-I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333B"/>
    <w:pPr>
      <w:keepNext/>
      <w:keepLines/>
      <w:spacing w:before="40" w:after="0"/>
      <w:outlineLvl w:val="6"/>
    </w:pPr>
    <w:rPr>
      <w:rFonts w:ascii="Aptos" w:eastAsia="Times New Roman" w:hAnsi="Aptos"/>
      <w:color w:val="595959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333B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333B"/>
    <w:pPr>
      <w:keepNext/>
      <w:keepLines/>
      <w:spacing w:after="0"/>
      <w:outlineLvl w:val="8"/>
    </w:pPr>
    <w:rPr>
      <w:rFonts w:ascii="Aptos" w:eastAsia="Times New Roman" w:hAnsi="Aptos"/>
      <w:color w:val="272727"/>
      <w:sz w:val="20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33B"/>
    <w:rPr>
      <w:rFonts w:ascii="Aptos Display" w:hAnsi="Aptos Display"/>
      <w:color w:val="0F4761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A333B"/>
    <w:rPr>
      <w:rFonts w:ascii="Aptos Display" w:hAnsi="Aptos Display"/>
      <w:color w:val="0F4761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A333B"/>
    <w:rPr>
      <w:rFonts w:eastAsia="Times New Roman"/>
      <w:color w:val="0F4761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333B"/>
    <w:rPr>
      <w:rFonts w:eastAsia="Times New Roman"/>
      <w:i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333B"/>
    <w:rPr>
      <w:rFonts w:eastAsia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A333B"/>
    <w:rPr>
      <w:rFonts w:eastAsia="Times New Roman"/>
      <w:i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333B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333B"/>
    <w:rPr>
      <w:rFonts w:eastAsia="Times New Roman"/>
      <w:i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333B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A333B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FA333B"/>
    <w:rPr>
      <w:rFonts w:ascii="Aptos Display" w:hAnsi="Aptos Display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333B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  <w:lang w:eastAsia="it-I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333B"/>
    <w:rPr>
      <w:rFonts w:eastAsia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A333B"/>
    <w:pPr>
      <w:spacing w:before="160"/>
      <w:jc w:val="center"/>
    </w:pPr>
    <w:rPr>
      <w:rFonts w:ascii="Aptos" w:hAnsi="Aptos"/>
      <w:i/>
      <w:iCs/>
      <w:color w:val="404040"/>
      <w:sz w:val="20"/>
      <w:szCs w:val="20"/>
      <w:lang w:eastAsia="it-IT"/>
    </w:rPr>
  </w:style>
  <w:style w:type="character" w:customStyle="1" w:styleId="QuoteChar">
    <w:name w:val="Quote Char"/>
    <w:basedOn w:val="DefaultParagraphFont"/>
    <w:link w:val="Quote"/>
    <w:uiPriority w:val="99"/>
    <w:locked/>
    <w:rsid w:val="00FA333B"/>
    <w:rPr>
      <w:i/>
      <w:color w:val="404040"/>
    </w:rPr>
  </w:style>
  <w:style w:type="paragraph" w:styleId="ListParagraph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"/>
    <w:link w:val="ListParagraphChar"/>
    <w:uiPriority w:val="99"/>
    <w:qFormat/>
    <w:rsid w:val="00FA333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A333B"/>
    <w:rPr>
      <w:i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A33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iCs/>
      <w:color w:val="0F4761"/>
      <w:sz w:val="20"/>
      <w:szCs w:val="20"/>
      <w:lang w:eastAsia="it-IT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A333B"/>
    <w:rPr>
      <w:i/>
      <w:color w:val="0F4761"/>
    </w:rPr>
  </w:style>
  <w:style w:type="character" w:styleId="IntenseReference">
    <w:name w:val="Intense Reference"/>
    <w:basedOn w:val="DefaultParagraphFont"/>
    <w:uiPriority w:val="99"/>
    <w:qFormat/>
    <w:rsid w:val="00FA333B"/>
    <w:rPr>
      <w:b/>
      <w:smallCaps/>
      <w:color w:val="0F4761"/>
      <w:spacing w:val="5"/>
    </w:rPr>
  </w:style>
  <w:style w:type="paragraph" w:customStyle="1" w:styleId="Default">
    <w:name w:val="Default"/>
    <w:uiPriority w:val="99"/>
    <w:rsid w:val="00FA3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FA333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ListParagraphChar">
    <w:name w:val="List Paragraph Char"/>
    <w:aliases w:val="Bullet edison Char,Paragrafo elenco 2 Char,Bullet List Char,FooterText Char,numbered Char,Paragraphe de liste1 Char,Bulletr List Paragraph Char,列出段落 Char,列出段落1 Char,List Paragraph21 Char,Listeafsnit1 Char,Parágrafo da Lista1 Char"/>
    <w:link w:val="ListParagraph"/>
    <w:uiPriority w:val="99"/>
    <w:locked/>
    <w:rsid w:val="00FA3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904</Words>
  <Characters>5154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Sebastianelli</dc:creator>
  <cp:keywords/>
  <dc:description/>
  <cp:lastModifiedBy>santonil</cp:lastModifiedBy>
  <cp:revision>9</cp:revision>
  <dcterms:created xsi:type="dcterms:W3CDTF">2024-03-26T11:51:00Z</dcterms:created>
  <dcterms:modified xsi:type="dcterms:W3CDTF">2026-02-18T08:55:00Z</dcterms:modified>
</cp:coreProperties>
</file>