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29" w:rsidRDefault="00102A29">
      <w:pPr>
        <w:pStyle w:val="Heading1"/>
        <w:ind w:left="79" w:right="99"/>
        <w:rPr>
          <w:color w:val="001F5F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eg" o:spid="_x0000_s1027" type="#_x0000_t75" style="position:absolute;left:0;text-align:left;margin-left:391.5pt;margin-top:-9pt;width:45.1pt;height:47.85pt;z-index:-251657728;visibility:visible;mso-wrap-distance-left:0;mso-wrap-distance-right:0;mso-position-horizontal-relative:page" wrapcoords="-360 0 -360 21262 21600 21262 21600 0 -360 0">
            <v:imagedata r:id="rId7" o:title=""/>
            <w10:wrap type="through" anchorx="page"/>
          </v:shape>
        </w:pict>
      </w:r>
      <w:r>
        <w:rPr>
          <w:noProof/>
          <w:lang w:eastAsia="it-IT"/>
        </w:rPr>
        <w:pict>
          <v:shape id="Immagine 4" o:spid="_x0000_s1028" type="#_x0000_t75" style="position:absolute;left:0;text-align:left;margin-left:407pt;margin-top:-9pt;width:59.75pt;height:49.7pt;z-index:251659776;visibility:visible" wrapcoords="-270 0 -270 21273 21600 21273 21600 0 -270 0">
            <v:imagedata r:id="rId8" o:title="" croptop="9562f" cropbottom="4799f" cropleft="16986f" cropright="17371f"/>
            <w10:wrap type="through"/>
          </v:shape>
        </w:pict>
      </w:r>
      <w:r>
        <w:rPr>
          <w:noProof/>
          <w:lang w:eastAsia="it-IT"/>
        </w:rPr>
        <w:pict>
          <v:shape id="image1.jpeg" o:spid="_x0000_s1029" type="#_x0000_t75" style="position:absolute;left:0;text-align:left;margin-left:78pt;margin-top:-9pt;width:161.3pt;height:42.55pt;z-index:251657728;visibility:visible;mso-wrap-distance-left:0;mso-wrap-distance-right:0;mso-position-horizontal-relative:page">
            <v:imagedata r:id="rId9" o:title=""/>
            <w10:wrap type="topAndBottom" anchorx="page"/>
          </v:shape>
        </w:pict>
      </w:r>
    </w:p>
    <w:p w:rsidR="00102A29" w:rsidRDefault="00102A29">
      <w:pPr>
        <w:pStyle w:val="Heading1"/>
        <w:ind w:left="79" w:right="99"/>
        <w:rPr>
          <w:color w:val="001F5F"/>
        </w:rPr>
      </w:pPr>
    </w:p>
    <w:p w:rsidR="00102A29" w:rsidRDefault="00102A29">
      <w:pPr>
        <w:pStyle w:val="Heading1"/>
        <w:ind w:left="79" w:right="99"/>
        <w:rPr>
          <w:color w:val="001F5F"/>
        </w:rPr>
      </w:pPr>
    </w:p>
    <w:p w:rsidR="00102A29" w:rsidRDefault="00102A29">
      <w:pPr>
        <w:pStyle w:val="Heading1"/>
        <w:ind w:left="79" w:right="99"/>
        <w:rPr>
          <w:color w:val="001F5F"/>
        </w:rPr>
      </w:pPr>
    </w:p>
    <w:p w:rsidR="00102A29" w:rsidRDefault="00102A29">
      <w:pPr>
        <w:pStyle w:val="Heading1"/>
        <w:ind w:left="79" w:right="99"/>
      </w:pPr>
      <w:r>
        <w:rPr>
          <w:color w:val="001F5F"/>
        </w:rPr>
        <w:t>Allegato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3.1</w:t>
      </w:r>
    </w:p>
    <w:p w:rsidR="00102A29" w:rsidRDefault="00102A29">
      <w:pPr>
        <w:pStyle w:val="BodyText"/>
        <w:spacing w:before="161"/>
        <w:ind w:left="81" w:right="99"/>
        <w:jc w:val="center"/>
      </w:pPr>
      <w:r w:rsidRPr="00957208">
        <w:rPr>
          <w:b/>
          <w:i/>
        </w:rPr>
        <w:t>Template</w:t>
      </w:r>
      <w:r w:rsidRPr="00957208">
        <w:rPr>
          <w:b/>
          <w:i/>
          <w:spacing w:val="-2"/>
        </w:rPr>
        <w:t xml:space="preserve"> </w:t>
      </w:r>
      <w:r w:rsidRPr="00957208">
        <w:rPr>
          <w:b/>
        </w:rPr>
        <w:t>“Comunicazione</w:t>
      </w:r>
      <w:r w:rsidRPr="00957208">
        <w:rPr>
          <w:b/>
          <w:spacing w:val="-1"/>
        </w:rPr>
        <w:t xml:space="preserve"> </w:t>
      </w:r>
      <w:r w:rsidRPr="00957208">
        <w:rPr>
          <w:b/>
        </w:rPr>
        <w:t>del</w:t>
      </w:r>
      <w:r w:rsidRPr="00957208">
        <w:rPr>
          <w:b/>
          <w:spacing w:val="-1"/>
        </w:rPr>
        <w:t xml:space="preserve"> </w:t>
      </w:r>
      <w:r w:rsidRPr="00957208">
        <w:rPr>
          <w:b/>
        </w:rPr>
        <w:t>dato</w:t>
      </w:r>
      <w:r w:rsidRPr="00957208">
        <w:rPr>
          <w:b/>
          <w:spacing w:val="-1"/>
        </w:rPr>
        <w:t xml:space="preserve"> </w:t>
      </w:r>
      <w:r w:rsidRPr="00957208">
        <w:rPr>
          <w:b/>
        </w:rPr>
        <w:t>sulla</w:t>
      </w:r>
      <w:r w:rsidRPr="00957208">
        <w:rPr>
          <w:b/>
          <w:spacing w:val="-2"/>
        </w:rPr>
        <w:t xml:space="preserve"> </w:t>
      </w:r>
      <w:r w:rsidRPr="00957208">
        <w:rPr>
          <w:b/>
        </w:rPr>
        <w:t>Titolarità</w:t>
      </w:r>
      <w:r w:rsidRPr="00957208">
        <w:rPr>
          <w:b/>
          <w:spacing w:val="-2"/>
        </w:rPr>
        <w:t xml:space="preserve"> </w:t>
      </w:r>
      <w:r w:rsidRPr="00957208">
        <w:rPr>
          <w:b/>
        </w:rPr>
        <w:t>effettiva per</w:t>
      </w:r>
      <w:r w:rsidRPr="00957208">
        <w:rPr>
          <w:b/>
          <w:spacing w:val="-1"/>
        </w:rPr>
        <w:t xml:space="preserve"> </w:t>
      </w:r>
      <w:r w:rsidRPr="00957208">
        <w:rPr>
          <w:b/>
        </w:rPr>
        <w:t>Enti</w:t>
      </w:r>
      <w:r w:rsidRPr="00957208">
        <w:rPr>
          <w:b/>
          <w:spacing w:val="-1"/>
        </w:rPr>
        <w:t xml:space="preserve"> </w:t>
      </w:r>
      <w:r w:rsidRPr="00957208">
        <w:rPr>
          <w:b/>
        </w:rPr>
        <w:t>privati”</w:t>
      </w:r>
    </w:p>
    <w:p w:rsidR="00102A29" w:rsidRDefault="00102A29">
      <w:pPr>
        <w:spacing w:before="161"/>
        <w:ind w:right="19"/>
        <w:jc w:val="center"/>
        <w:rPr>
          <w:i/>
          <w:sz w:val="24"/>
        </w:rPr>
      </w:pPr>
      <w:r w:rsidRPr="00593696">
        <w:rPr>
          <w:i/>
          <w:sz w:val="24"/>
          <w:lang w:val="en-US"/>
        </w:rPr>
        <w:t>ex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>art. 22 par.</w:t>
      </w:r>
      <w:r w:rsidRPr="00593696">
        <w:rPr>
          <w:i/>
          <w:spacing w:val="-1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>2 lett. d)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:rsidR="00102A29" w:rsidRDefault="00102A29">
      <w:pPr>
        <w:pStyle w:val="BodyText"/>
        <w:rPr>
          <w:i/>
          <w:sz w:val="26"/>
        </w:rPr>
      </w:pPr>
    </w:p>
    <w:p w:rsidR="00102A29" w:rsidRDefault="00102A29">
      <w:pPr>
        <w:pStyle w:val="BodyText"/>
        <w:spacing w:before="2"/>
        <w:rPr>
          <w:i/>
          <w:sz w:val="26"/>
        </w:rPr>
      </w:pPr>
    </w:p>
    <w:p w:rsidR="00102A29" w:rsidRDefault="00102A29">
      <w:pPr>
        <w:pStyle w:val="BodyText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:rsidR="00102A29" w:rsidRDefault="00102A29">
      <w:pPr>
        <w:pStyle w:val="BodyText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:rsidR="00102A29" w:rsidRDefault="00102A29">
      <w:pPr>
        <w:pStyle w:val="BodyText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:rsidR="00102A29" w:rsidRDefault="00102A29">
      <w:pPr>
        <w:pStyle w:val="BodyText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:rsidR="00102A29" w:rsidRDefault="00102A29">
      <w:pPr>
        <w:pStyle w:val="BodyText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:rsidR="00102A29" w:rsidRDefault="00102A29">
      <w:pPr>
        <w:pStyle w:val="BodyText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:rsidR="00102A29" w:rsidRDefault="00102A29">
      <w:pPr>
        <w:pStyle w:val="BodyText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:rsidR="00102A29" w:rsidRDefault="00102A29">
      <w:pPr>
        <w:pStyle w:val="Heading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:rsidR="00102A29" w:rsidRDefault="00102A29">
      <w:pPr>
        <w:pStyle w:val="BodyText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:rsidR="00102A29" w:rsidRDefault="00102A29">
      <w:pPr>
        <w:pStyle w:val="BodyText"/>
        <w:rPr>
          <w:sz w:val="28"/>
        </w:rPr>
      </w:pPr>
    </w:p>
    <w:p w:rsidR="00102A29" w:rsidRDefault="00102A29">
      <w:pPr>
        <w:pStyle w:val="BodyText"/>
        <w:spacing w:before="11"/>
        <w:rPr>
          <w:sz w:val="23"/>
        </w:rPr>
      </w:pPr>
    </w:p>
    <w:p w:rsidR="00102A29" w:rsidRDefault="00102A29">
      <w:pPr>
        <w:pStyle w:val="BodyText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:rsidR="00102A29" w:rsidRDefault="00102A29">
      <w:pPr>
        <w:pStyle w:val="Heading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spacing w:before="6"/>
        <w:rPr>
          <w:sz w:val="15"/>
        </w:rPr>
      </w:pPr>
      <w:r>
        <w:rPr>
          <w:noProof/>
          <w:lang w:eastAsia="it-IT"/>
        </w:rPr>
        <w:pict>
          <v:rect id="_x0000_s1030" style="position:absolute;margin-left:1in;margin-top:10.9pt;width:2in;height:.6pt;z-index:-251660800;mso-wrap-distance-left:0;mso-wrap-distance-right:0;mso-position-horizontal-relative:page" fillcolor="black" stroked="f">
            <w10:wrap type="topAndBottom" anchorx="page"/>
          </v:rect>
        </w:pict>
      </w:r>
    </w:p>
    <w:p w:rsidR="00102A29" w:rsidRDefault="00102A29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:rsidR="00102A29" w:rsidRDefault="00102A29">
      <w:pPr>
        <w:ind w:left="100"/>
        <w:rPr>
          <w:sz w:val="20"/>
        </w:rPr>
      </w:pPr>
      <w:smartTag w:uri="urn:schemas-microsoft-com:office:smarttags" w:element="metricconverter">
        <w:smartTagPr>
          <w:attr w:name="ProductID" w:val="51 In"/>
        </w:smartTagPr>
        <w:r>
          <w:rPr>
            <w:sz w:val="20"/>
            <w:vertAlign w:val="superscript"/>
          </w:rPr>
          <w:t>51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In</w:t>
        </w:r>
      </w:smartTag>
      <w:r>
        <w:rPr>
          <w:sz w:val="20"/>
        </w:rPr>
        <w:t xml:space="preserve">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:rsidR="00102A29" w:rsidRDefault="00102A29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:rsidR="00102A29" w:rsidRDefault="00102A29">
      <w:pPr>
        <w:spacing w:line="229" w:lineRule="exact"/>
        <w:ind w:left="100"/>
        <w:rPr>
          <w:i/>
          <w:sz w:val="20"/>
        </w:rPr>
      </w:pPr>
      <w:smartTag w:uri="urn:schemas-microsoft-com:office:smarttags" w:element="metricconverter">
        <w:smartTagPr>
          <w:attr w:name="ProductID" w:val="53 In"/>
        </w:smartTagPr>
        <w:r>
          <w:rPr>
            <w:sz w:val="20"/>
            <w:vertAlign w:val="superscript"/>
          </w:rPr>
          <w:t>53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In</w:t>
        </w:r>
      </w:smartTag>
      <w:r>
        <w:rPr>
          <w:sz w:val="20"/>
        </w:rPr>
        <w:t xml:space="preserve">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:rsidR="00102A29" w:rsidRDefault="00102A29">
      <w:pPr>
        <w:spacing w:line="229" w:lineRule="exact"/>
        <w:rPr>
          <w:sz w:val="20"/>
        </w:rPr>
        <w:sectPr w:rsidR="00102A29">
          <w:footerReference w:type="default" r:id="rId10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:rsidR="00102A29" w:rsidRDefault="00102A29">
      <w:pPr>
        <w:pStyle w:val="BodyText"/>
        <w:spacing w:before="10"/>
        <w:rPr>
          <w:i/>
        </w:rPr>
      </w:pPr>
    </w:p>
    <w:p w:rsidR="00102A29" w:rsidRDefault="00102A29">
      <w:pPr>
        <w:pStyle w:val="Heading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:rsidR="00102A29" w:rsidRDefault="00102A29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:rsidR="00102A29" w:rsidRDefault="00102A29">
      <w:pPr>
        <w:pStyle w:val="BodyText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:rsidR="00102A29" w:rsidRDefault="00102A29">
      <w:pPr>
        <w:pStyle w:val="BodyText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:rsidR="00102A29" w:rsidRDefault="00102A29">
      <w:pPr>
        <w:pStyle w:val="BodyText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:rsidR="00102A29" w:rsidRDefault="00102A29">
      <w:pPr>
        <w:pStyle w:val="BodyText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:rsidR="00102A29" w:rsidRDefault="00102A29">
      <w:pPr>
        <w:pStyle w:val="BodyText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Heading2"/>
      </w:pPr>
      <w:r>
        <w:t>Opzione</w:t>
      </w:r>
      <w:r>
        <w:rPr>
          <w:spacing w:val="-2"/>
        </w:rPr>
        <w:t xml:space="preserve"> </w:t>
      </w:r>
      <w:r>
        <w:t>3)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:rsidR="00102A29" w:rsidRDefault="00102A29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:rsidR="00102A29" w:rsidRDefault="00102A29">
      <w:pPr>
        <w:pStyle w:val="BodyText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:rsidR="00102A29" w:rsidRDefault="00102A29">
      <w:pPr>
        <w:pStyle w:val="BodyText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:rsidR="00102A29" w:rsidRDefault="00102A29">
      <w:pPr>
        <w:pStyle w:val="BodyText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:rsidR="00102A29" w:rsidRDefault="00102A29">
      <w:pPr>
        <w:pStyle w:val="BodyText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:rsidR="00102A29" w:rsidRDefault="00102A29">
      <w:pPr>
        <w:pStyle w:val="BodyText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Heading2"/>
      </w:pPr>
      <w:r>
        <w:t>Opzione</w:t>
      </w:r>
      <w:r>
        <w:rPr>
          <w:spacing w:val="-2"/>
        </w:rPr>
        <w:t xml:space="preserve"> </w:t>
      </w:r>
      <w:r>
        <w:t>4)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:rsidR="00102A29" w:rsidRDefault="00102A29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:rsidR="00102A29" w:rsidRDefault="00102A29">
      <w:pPr>
        <w:pStyle w:val="BodyText"/>
        <w:spacing w:before="43"/>
        <w:ind w:left="100"/>
      </w:pPr>
      <w:r>
        <w:t>…………...…………………………………………………………………………………………</w:t>
      </w:r>
    </w:p>
    <w:p w:rsidR="00102A29" w:rsidRDefault="00102A29">
      <w:pPr>
        <w:pStyle w:val="BodyText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:rsidR="00102A29" w:rsidRDefault="00102A29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:rsidR="00102A29" w:rsidRDefault="00102A29">
      <w:pPr>
        <w:pStyle w:val="BodyText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:rsidR="00102A29" w:rsidRDefault="00102A29">
      <w:pPr>
        <w:pStyle w:val="BodyText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:rsidR="00102A29" w:rsidRDefault="00102A29">
      <w:pPr>
        <w:sectPr w:rsidR="00102A29">
          <w:pgSz w:w="12240" w:h="15840"/>
          <w:pgMar w:top="1500" w:right="1320" w:bottom="1580" w:left="1340" w:header="0" w:footer="1387" w:gutter="0"/>
          <w:cols w:space="720"/>
        </w:sectPr>
      </w:pPr>
    </w:p>
    <w:p w:rsidR="00102A29" w:rsidRDefault="00102A29">
      <w:pPr>
        <w:pStyle w:val="BodyText"/>
        <w:spacing w:before="79"/>
        <w:ind w:left="100"/>
        <w:jc w:val="both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:rsidR="00102A29" w:rsidRDefault="00102A29">
      <w:pPr>
        <w:pStyle w:val="BodyText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:rsidR="00102A29" w:rsidRDefault="00102A29">
      <w:pPr>
        <w:pStyle w:val="BodyText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spacing w:before="2"/>
        <w:rPr>
          <w:sz w:val="38"/>
        </w:rPr>
      </w:pPr>
    </w:p>
    <w:p w:rsidR="00102A29" w:rsidRDefault="00102A29">
      <w:pPr>
        <w:pStyle w:val="BodyText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:rsidR="00102A29" w:rsidRDefault="00102A29">
      <w:pPr>
        <w:pStyle w:val="ListParagraph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:rsidR="00102A29" w:rsidRDefault="00102A29">
      <w:pPr>
        <w:pStyle w:val="BodyText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:rsidR="00102A29" w:rsidRDefault="00102A29">
      <w:pPr>
        <w:pStyle w:val="BodyText"/>
        <w:rPr>
          <w:sz w:val="26"/>
        </w:rPr>
      </w:pPr>
    </w:p>
    <w:p w:rsidR="00102A29" w:rsidRDefault="00102A29">
      <w:pPr>
        <w:pStyle w:val="BodyText"/>
        <w:spacing w:before="11"/>
        <w:rPr>
          <w:sz w:val="25"/>
        </w:rPr>
      </w:pPr>
    </w:p>
    <w:p w:rsidR="00102A29" w:rsidRDefault="00102A29">
      <w:pPr>
        <w:pStyle w:val="BodyText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102A29" w:rsidRDefault="00102A29">
      <w:pPr>
        <w:pStyle w:val="ListParagraph"/>
        <w:numPr>
          <w:ilvl w:val="1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:rsidR="00102A29" w:rsidRDefault="00102A29">
      <w:pPr>
        <w:pStyle w:val="ListParagraph"/>
        <w:numPr>
          <w:ilvl w:val="1"/>
          <w:numId w:val="1"/>
        </w:numPr>
        <w:tabs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:rsidR="00102A29" w:rsidRDefault="00102A29">
      <w:pPr>
        <w:pStyle w:val="BodyText"/>
        <w:spacing w:before="4"/>
        <w:rPr>
          <w:sz w:val="36"/>
        </w:rPr>
      </w:pPr>
    </w:p>
    <w:p w:rsidR="00102A29" w:rsidRDefault="00102A29">
      <w:pPr>
        <w:pStyle w:val="BodyText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:rsidR="00102A29" w:rsidRDefault="00102A29">
      <w:pPr>
        <w:pStyle w:val="BodyText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……….……………………..…………</w:t>
      </w: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rPr>
          <w:sz w:val="20"/>
        </w:rPr>
      </w:pPr>
    </w:p>
    <w:p w:rsidR="00102A29" w:rsidRDefault="00102A29">
      <w:pPr>
        <w:pStyle w:val="BodyText"/>
        <w:spacing w:before="6"/>
        <w:rPr>
          <w:sz w:val="25"/>
        </w:rPr>
      </w:pPr>
      <w:r>
        <w:rPr>
          <w:noProof/>
          <w:lang w:eastAsia="it-IT"/>
        </w:rPr>
        <w:pict>
          <v:rect id="_x0000_s1031" style="position:absolute;margin-left:1in;margin-top:16.65pt;width:2in;height:.6pt;z-index:-251659776;mso-wrap-distance-left:0;mso-wrap-distance-right:0;mso-position-horizontal-relative:page" fillcolor="black" stroked="f">
            <w10:wrap type="topAndBottom" anchorx="page"/>
          </v:rect>
        </w:pict>
      </w:r>
    </w:p>
    <w:p w:rsidR="00102A29" w:rsidRDefault="00102A29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102A29" w:rsidSect="00A31C5C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29" w:rsidRDefault="00102A29">
      <w:r>
        <w:separator/>
      </w:r>
    </w:p>
  </w:endnote>
  <w:endnote w:type="continuationSeparator" w:id="0">
    <w:p w:rsidR="00102A29" w:rsidRDefault="0010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29" w:rsidRDefault="00102A2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4pt;margin-top:711.65pt;width:17.3pt;height:15.5pt;z-index:-251656192;mso-position-horizontal-relative:page;mso-position-vertical-relative:page" filled="f" stroked="f">
          <v:textbox inset="0,0,0,0">
            <w:txbxContent>
              <w:p w:rsidR="00102A29" w:rsidRDefault="00102A29">
                <w:pPr>
                  <w:pStyle w:val="BodyText"/>
                  <w:spacing w:line="310" w:lineRule="exact"/>
                  <w:ind w:left="60"/>
                  <w:rPr>
                    <w:rFonts w:ascii="PMingLiU-ExtB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29" w:rsidRDefault="00102A29">
      <w:r>
        <w:separator/>
      </w:r>
    </w:p>
  </w:footnote>
  <w:footnote w:type="continuationSeparator" w:id="0">
    <w:p w:rsidR="00102A29" w:rsidRDefault="00102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38B5"/>
    <w:multiLevelType w:val="hybridMultilevel"/>
    <w:tmpl w:val="6CB6ECB0"/>
    <w:lvl w:ilvl="0" w:tplc="BD5E582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4"/>
      </w:rPr>
    </w:lvl>
    <w:lvl w:ilvl="1" w:tplc="2CC27F80">
      <w:numFmt w:val="bullet"/>
      <w:lvlText w:val=""/>
      <w:lvlJc w:val="left"/>
      <w:pPr>
        <w:ind w:left="100" w:hanging="360"/>
      </w:pPr>
      <w:rPr>
        <w:rFonts w:ascii="Wingdings" w:eastAsia="Times New Roman" w:hAnsi="Wingdings" w:hint="default"/>
        <w:w w:val="100"/>
        <w:sz w:val="24"/>
      </w:rPr>
    </w:lvl>
    <w:lvl w:ilvl="2" w:tplc="E47E50DE">
      <w:numFmt w:val="bullet"/>
      <w:lvlText w:val="•"/>
      <w:lvlJc w:val="left"/>
      <w:pPr>
        <w:ind w:left="1996" w:hanging="360"/>
      </w:pPr>
      <w:rPr>
        <w:rFonts w:hint="default"/>
      </w:rPr>
    </w:lvl>
    <w:lvl w:ilvl="3" w:tplc="E18EBE8C"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B2AAD51C"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3702A1A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8AF2D41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6E4E1A2A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FD540FBA"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5E3"/>
    <w:rsid w:val="00102A29"/>
    <w:rsid w:val="001B75E3"/>
    <w:rsid w:val="002F00D5"/>
    <w:rsid w:val="00525856"/>
    <w:rsid w:val="005561B4"/>
    <w:rsid w:val="00593696"/>
    <w:rsid w:val="005A4B85"/>
    <w:rsid w:val="005E66E3"/>
    <w:rsid w:val="00611087"/>
    <w:rsid w:val="0064033B"/>
    <w:rsid w:val="00670C03"/>
    <w:rsid w:val="008070C8"/>
    <w:rsid w:val="00927CDF"/>
    <w:rsid w:val="00957208"/>
    <w:rsid w:val="00995F6A"/>
    <w:rsid w:val="009C0F20"/>
    <w:rsid w:val="00A31C5C"/>
    <w:rsid w:val="00B6188B"/>
    <w:rsid w:val="00D6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5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31C5C"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A31C5C"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108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108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31C5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31C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1087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A31C5C"/>
    <w:pPr>
      <w:spacing w:before="161"/>
      <w:ind w:left="820" w:hanging="721"/>
    </w:pPr>
  </w:style>
  <w:style w:type="paragraph" w:customStyle="1" w:styleId="TableParagraph">
    <w:name w:val="Table Paragraph"/>
    <w:basedOn w:val="Normal"/>
    <w:uiPriority w:val="99"/>
    <w:rsid w:val="00A31C5C"/>
  </w:style>
  <w:style w:type="paragraph" w:styleId="Header">
    <w:name w:val="header"/>
    <w:basedOn w:val="Normal"/>
    <w:link w:val="HeaderChar"/>
    <w:uiPriority w:val="99"/>
    <w:rsid w:val="0059369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696"/>
    <w:rPr>
      <w:rFonts w:ascii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rsid w:val="0059369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696"/>
    <w:rPr>
      <w:rFonts w:ascii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588</Words>
  <Characters>3354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/>
  <cp:keywords/>
  <dc:description/>
  <cp:lastModifiedBy>gambutig</cp:lastModifiedBy>
  <cp:revision>6</cp:revision>
  <dcterms:created xsi:type="dcterms:W3CDTF">2025-04-15T10:17:00Z</dcterms:created>
  <dcterms:modified xsi:type="dcterms:W3CDTF">2025-04-16T10:53:00Z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