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47" w:rsidRDefault="00BD4B47" w:rsidP="00660EB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Hlk58619821"/>
      <w:bookmarkStart w:id="1" w:name="_Hlk58778728"/>
    </w:p>
    <w:p w:rsidR="00BD4B47" w:rsidRDefault="00BD4B47" w:rsidP="00660E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4B47" w:rsidRDefault="00BD4B47" w:rsidP="0034323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42AC9">
        <w:rPr>
          <w:rFonts w:ascii="Arial" w:hAnsi="Arial" w:cs="Arial"/>
          <w:b/>
          <w:sz w:val="20"/>
          <w:szCs w:val="20"/>
        </w:rPr>
        <w:t xml:space="preserve">Allegato – </w:t>
      </w:r>
      <w:r w:rsidRPr="00E165AA">
        <w:rPr>
          <w:rFonts w:ascii="Arial" w:hAnsi="Arial" w:cs="Arial"/>
          <w:b/>
          <w:sz w:val="20"/>
          <w:szCs w:val="20"/>
        </w:rPr>
        <w:t>MOD. C)</w:t>
      </w:r>
    </w:p>
    <w:p w:rsidR="00BD4B47" w:rsidRPr="00660EBD" w:rsidRDefault="00BD4B47" w:rsidP="00660E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bookmarkEnd w:id="0"/>
    <w:p w:rsidR="00BD4B47" w:rsidRPr="00E165AA" w:rsidRDefault="00BD4B47" w:rsidP="00E165AA">
      <w:pPr>
        <w:spacing w:after="0"/>
        <w:rPr>
          <w:sz w:val="20"/>
          <w:szCs w:val="20"/>
        </w:rPr>
      </w:pPr>
    </w:p>
    <w:p w:rsidR="00BD4B47" w:rsidRPr="007A142B" w:rsidRDefault="00BD4B47" w:rsidP="00E165A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165AA">
        <w:rPr>
          <w:rFonts w:ascii="Arial" w:hAnsi="Arial" w:cs="Arial"/>
          <w:b/>
          <w:sz w:val="20"/>
          <w:szCs w:val="20"/>
        </w:rPr>
        <w:t>Istruttoria pubblica</w:t>
      </w:r>
      <w:r w:rsidRPr="007A142B">
        <w:rPr>
          <w:rFonts w:ascii="Arial" w:hAnsi="Arial" w:cs="Arial"/>
          <w:b/>
          <w:sz w:val="20"/>
          <w:szCs w:val="20"/>
        </w:rPr>
        <w:t xml:space="preserve"> per l’attivazione di un partenariato con Enti del Terzo Settore ai fini della co-progettazione degli interventi nell’ambito del Progetto “EMPORIO SOLIDALE” 2026/2027</w:t>
      </w:r>
    </w:p>
    <w:p w:rsidR="00BD4B47" w:rsidRPr="007A142B" w:rsidRDefault="00BD4B47" w:rsidP="002C641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A142B">
        <w:rPr>
          <w:rFonts w:ascii="Arial" w:hAnsi="Arial" w:cs="Arial"/>
          <w:b/>
          <w:sz w:val="20"/>
          <w:szCs w:val="20"/>
        </w:rPr>
        <w:t xml:space="preserve">CUP </w:t>
      </w:r>
      <w:r w:rsidRPr="00D470B6">
        <w:rPr>
          <w:rFonts w:ascii="Arial" w:hAnsi="Arial" w:cs="Arial"/>
          <w:b/>
          <w:sz w:val="20"/>
          <w:szCs w:val="20"/>
        </w:rPr>
        <w:t>E81J26000130004</w:t>
      </w:r>
    </w:p>
    <w:p w:rsidR="00BD4B47" w:rsidRPr="00E900E0" w:rsidRDefault="00BD4B47" w:rsidP="002C641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900E0">
        <w:rPr>
          <w:rFonts w:ascii="Arial" w:hAnsi="Arial" w:cs="Arial"/>
          <w:b/>
          <w:color w:val="auto"/>
          <w:sz w:val="20"/>
          <w:szCs w:val="20"/>
        </w:rPr>
        <w:t>CIG BBC3019E0B</w:t>
      </w:r>
    </w:p>
    <w:p w:rsidR="00BD4B47" w:rsidRPr="007A142B" w:rsidRDefault="00BD4B47" w:rsidP="002C641D">
      <w:pPr>
        <w:jc w:val="center"/>
        <w:rPr>
          <w:rFonts w:ascii="Arial" w:hAnsi="Arial" w:cs="Arial"/>
          <w:b/>
          <w:sz w:val="20"/>
          <w:szCs w:val="20"/>
        </w:rPr>
      </w:pPr>
      <w:r w:rsidRPr="007A142B">
        <w:rPr>
          <w:rFonts w:ascii="Arial" w:hAnsi="Arial" w:cs="Arial"/>
          <w:b/>
          <w:sz w:val="20"/>
          <w:szCs w:val="20"/>
        </w:rPr>
        <w:t xml:space="preserve"> (ai sensi dell’art. 55 </w:t>
      </w:r>
      <w:r>
        <w:rPr>
          <w:rFonts w:ascii="Arial" w:hAnsi="Arial" w:cs="Arial"/>
          <w:b/>
          <w:sz w:val="20"/>
          <w:szCs w:val="20"/>
        </w:rPr>
        <w:t xml:space="preserve">comma 3 </w:t>
      </w:r>
      <w:r w:rsidRPr="007A142B">
        <w:rPr>
          <w:rFonts w:ascii="Arial" w:hAnsi="Arial" w:cs="Arial"/>
          <w:b/>
          <w:sz w:val="20"/>
          <w:szCs w:val="20"/>
        </w:rPr>
        <w:t>del D.Lgs. n. 117/2017 e s.m.i.)</w:t>
      </w:r>
    </w:p>
    <w:p w:rsidR="00BD4B47" w:rsidRPr="00D27449" w:rsidRDefault="00BD4B47" w:rsidP="0003103E">
      <w:pPr>
        <w:spacing w:after="0" w:line="360" w:lineRule="auto"/>
        <w:rPr>
          <w:rFonts w:ascii="Arial" w:hAnsi="Arial" w:cs="Arial"/>
          <w:b/>
          <w:smallCaps/>
          <w:sz w:val="20"/>
          <w:szCs w:val="20"/>
        </w:rPr>
      </w:pPr>
    </w:p>
    <w:p w:rsidR="00BD4B47" w:rsidRPr="00D27449" w:rsidRDefault="00BD4B47" w:rsidP="00452A53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D27449">
        <w:rPr>
          <w:rFonts w:ascii="Arial" w:hAnsi="Arial" w:cs="Arial"/>
          <w:b/>
          <w:smallCaps/>
          <w:sz w:val="24"/>
          <w:szCs w:val="24"/>
          <w:u w:val="single"/>
        </w:rPr>
        <w:t xml:space="preserve">proposta progettuale (schema) </w:t>
      </w:r>
    </w:p>
    <w:p w:rsidR="00BD4B47" w:rsidRPr="00F42AC9" w:rsidRDefault="00BD4B47" w:rsidP="00452A53">
      <w:pPr>
        <w:spacing w:after="0" w:line="240" w:lineRule="au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BD4B47" w:rsidRPr="00376871" w:rsidTr="00376871">
        <w:tc>
          <w:tcPr>
            <w:tcW w:w="9778" w:type="dxa"/>
          </w:tcPr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871">
              <w:rPr>
                <w:rFonts w:ascii="Arial" w:hAnsi="Arial" w:cs="Arial"/>
                <w:b/>
                <w:bCs/>
                <w:sz w:val="20"/>
                <w:szCs w:val="20"/>
              </w:rPr>
              <w:t>1) Contesto sociale</w:t>
            </w:r>
            <w:r w:rsidRPr="00376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Modello teorico di riferimento (approccio teorico-metodologico)</w:t>
            </w: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BD4B47" w:rsidRPr="00376871" w:rsidTr="00376871">
        <w:tc>
          <w:tcPr>
            <w:tcW w:w="9778" w:type="dxa"/>
          </w:tcPr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2) Caratteristiche del soggetto proponente</w:t>
            </w: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</w:rPr>
      </w:pPr>
    </w:p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BD4B47" w:rsidRPr="00376871" w:rsidTr="00376871">
        <w:tc>
          <w:tcPr>
            <w:tcW w:w="9778" w:type="dxa"/>
          </w:tcPr>
          <w:p w:rsidR="00BD4B47" w:rsidRDefault="00BD4B47" w:rsidP="009D16E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3) </w:t>
            </w:r>
            <w:r w:rsidRPr="00376871">
              <w:rPr>
                <w:rFonts w:ascii="Arial" w:hAnsi="Arial" w:cs="Arial"/>
                <w:b/>
                <w:bCs/>
                <w:sz w:val="20"/>
                <w:szCs w:val="20"/>
              </w:rPr>
              <w:t>Capacità di progettazione e q</w:t>
            </w:r>
            <w:r w:rsidRPr="00376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ualità organizzativa ed esecutiva della proposta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BD4B47" w:rsidRPr="00F42AC9" w:rsidRDefault="00BD4B47" w:rsidP="009D16E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AC9">
              <w:rPr>
                <w:rFonts w:ascii="Arial" w:hAnsi="Arial" w:cs="Arial"/>
                <w:sz w:val="20"/>
                <w:szCs w:val="20"/>
                <w:lang w:eastAsia="it-IT"/>
              </w:rPr>
              <w:t>declinando in dettaglio la proposta di modelli sperimentali nel rispetto delle seguenti linee di azione:</w:t>
            </w:r>
          </w:p>
          <w:p w:rsidR="00BD4B47" w:rsidRPr="00F42AC9" w:rsidRDefault="00BD4B47" w:rsidP="009D16EA">
            <w:pPr>
              <w:pStyle w:val="ListParagraph"/>
              <w:numPr>
                <w:ilvl w:val="0"/>
                <w:numId w:val="19"/>
              </w:numPr>
              <w:tabs>
                <w:tab w:val="clear" w:pos="717"/>
              </w:tabs>
              <w:spacing w:after="0" w:line="240" w:lineRule="auto"/>
              <w:ind w:left="390" w:hanging="39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AC9">
              <w:rPr>
                <w:rFonts w:ascii="Arial" w:hAnsi="Arial" w:cs="Arial"/>
                <w:sz w:val="20"/>
                <w:szCs w:val="20"/>
              </w:rPr>
              <w:t>Linea 1 - “raccolta beni alimentari e di prima necessità”</w:t>
            </w:r>
          </w:p>
          <w:p w:rsidR="00BD4B47" w:rsidRPr="00F42AC9" w:rsidRDefault="00BD4B47" w:rsidP="009D16EA">
            <w:pPr>
              <w:pStyle w:val="ListParagraph"/>
              <w:numPr>
                <w:ilvl w:val="0"/>
                <w:numId w:val="19"/>
              </w:numPr>
              <w:tabs>
                <w:tab w:val="clear" w:pos="717"/>
              </w:tabs>
              <w:spacing w:after="0" w:line="240" w:lineRule="auto"/>
              <w:ind w:left="390" w:hanging="39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AC9">
              <w:rPr>
                <w:rFonts w:ascii="Arial" w:hAnsi="Arial" w:cs="Arial"/>
                <w:sz w:val="20"/>
                <w:szCs w:val="20"/>
              </w:rPr>
              <w:t>Linea 2 - “accoglienza e distribuzione beni alimentari e di prima necessità”</w:t>
            </w:r>
          </w:p>
          <w:p w:rsidR="00BD4B47" w:rsidRPr="009D16EA" w:rsidRDefault="00BD4B47" w:rsidP="00376871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0" w:hanging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AC9">
              <w:rPr>
                <w:rFonts w:ascii="Arial" w:hAnsi="Arial" w:cs="Arial"/>
                <w:sz w:val="20"/>
                <w:szCs w:val="20"/>
              </w:rPr>
              <w:t>Linea 3 - “Accompagnamento all’autonomia”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</w:rPr>
      </w:pPr>
    </w:p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BD4B47" w:rsidRPr="00376871" w:rsidTr="00376871">
        <w:tc>
          <w:tcPr>
            <w:tcW w:w="9778" w:type="dxa"/>
          </w:tcPr>
          <w:p w:rsidR="00BD4B47" w:rsidRPr="00376871" w:rsidRDefault="00BD4B47" w:rsidP="00376871">
            <w:pPr>
              <w:pStyle w:val="Normale1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76871">
              <w:rPr>
                <w:b/>
                <w:bCs/>
                <w:color w:val="000000"/>
                <w:sz w:val="20"/>
                <w:szCs w:val="20"/>
              </w:rPr>
              <w:t>4) Rete a sostegno della proposta</w:t>
            </w:r>
          </w:p>
          <w:p w:rsidR="00BD4B47" w:rsidRPr="00376871" w:rsidRDefault="00BD4B47" w:rsidP="00376871">
            <w:pPr>
              <w:pStyle w:val="Normale1"/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pStyle w:val="Normale1"/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pStyle w:val="Normale1"/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pStyle w:val="Normale1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BD4B47" w:rsidRPr="00F42AC9" w:rsidRDefault="00BD4B47" w:rsidP="00F42AC9">
      <w:pPr>
        <w:pStyle w:val="Normale1"/>
        <w:spacing w:line="240" w:lineRule="auto"/>
        <w:rPr>
          <w:color w:val="000000"/>
          <w:sz w:val="20"/>
          <w:szCs w:val="20"/>
        </w:rPr>
      </w:pPr>
    </w:p>
    <w:p w:rsidR="00BD4B47" w:rsidRPr="00F42AC9" w:rsidRDefault="00BD4B47" w:rsidP="00F42AC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BD4B47" w:rsidRPr="00376871" w:rsidTr="00376871">
        <w:tc>
          <w:tcPr>
            <w:tcW w:w="9778" w:type="dxa"/>
          </w:tcPr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871">
              <w:rPr>
                <w:rFonts w:ascii="Arial" w:hAnsi="Arial" w:cs="Arial"/>
                <w:b/>
                <w:bCs/>
                <w:sz w:val="20"/>
                <w:szCs w:val="20"/>
              </w:rPr>
              <w:t>5) Sistemi di monitoraggio</w:t>
            </w: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4B47" w:rsidRPr="00376871" w:rsidRDefault="00BD4B47" w:rsidP="003768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D4B47" w:rsidRDefault="00BD4B47" w:rsidP="00F42AC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D4B47" w:rsidRPr="00F42AC9" w:rsidRDefault="00BD4B47" w:rsidP="00F42AC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776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000"/>
      </w:tblPr>
      <w:tblGrid>
        <w:gridCol w:w="9776"/>
      </w:tblGrid>
      <w:tr w:rsidR="00BD4B47" w:rsidRPr="00F42AC9" w:rsidTr="005B2C70">
        <w:trPr>
          <w:trHeight w:val="1198"/>
          <w:jc w:val="center"/>
        </w:trPr>
        <w:tc>
          <w:tcPr>
            <w:tcW w:w="9776" w:type="dxa"/>
            <w:tcMar>
              <w:top w:w="0" w:type="dxa"/>
              <w:left w:w="6" w:type="dxa"/>
              <w:bottom w:w="0" w:type="dxa"/>
              <w:right w:w="0" w:type="dxa"/>
            </w:tcMar>
          </w:tcPr>
          <w:p w:rsidR="00BD4B47" w:rsidRPr="00D27449" w:rsidRDefault="00BD4B47" w:rsidP="007E4F8F">
            <w:pPr>
              <w:pStyle w:val="Normale1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27449">
              <w:rPr>
                <w:b/>
                <w:bCs/>
                <w:color w:val="000000"/>
                <w:sz w:val="20"/>
                <w:szCs w:val="20"/>
              </w:rPr>
              <w:t>6) Proposte innovative e risorse di co-partecipazione garantite</w:t>
            </w:r>
          </w:p>
        </w:tc>
      </w:tr>
    </w:tbl>
    <w:p w:rsidR="00BD4B47" w:rsidRPr="00F42AC9" w:rsidRDefault="00BD4B47" w:rsidP="00452A53">
      <w:pPr>
        <w:spacing w:after="0" w:line="240" w:lineRule="au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:rsidR="00BD4B47" w:rsidRDefault="00BD4B47" w:rsidP="00452A53">
      <w:pPr>
        <w:spacing w:after="0" w:line="240" w:lineRule="au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:rsidR="00BD4B47" w:rsidRDefault="00BD4B47" w:rsidP="00C26FEB">
      <w:pPr>
        <w:pStyle w:val="LO-normal"/>
        <w:jc w:val="center"/>
        <w:rPr>
          <w:rFonts w:ascii="Arial" w:hAnsi="Arial" w:cs="Arial"/>
          <w:b/>
          <w:color w:val="000000"/>
        </w:rPr>
      </w:pPr>
    </w:p>
    <w:p w:rsidR="00BD4B47" w:rsidRPr="00B260A3" w:rsidRDefault="00BD4B47" w:rsidP="00C26FEB">
      <w:pPr>
        <w:pStyle w:val="LO-normal"/>
        <w:jc w:val="center"/>
        <w:rPr>
          <w:rFonts w:ascii="Arial" w:hAnsi="Arial" w:cs="Arial"/>
          <w:b/>
          <w:color w:val="000000"/>
        </w:rPr>
      </w:pPr>
      <w:r w:rsidRPr="00B260A3">
        <w:rPr>
          <w:rFonts w:ascii="Arial" w:hAnsi="Arial" w:cs="Arial"/>
          <w:b/>
          <w:color w:val="000000"/>
        </w:rPr>
        <w:t>PROPOSTA DI PIANO FINANZIARIO:</w:t>
      </w:r>
    </w:p>
    <w:p w:rsidR="00BD4B47" w:rsidRPr="00B260A3" w:rsidRDefault="00BD4B47" w:rsidP="00C26FEB">
      <w:pPr>
        <w:pStyle w:val="LO-normal"/>
        <w:jc w:val="center"/>
        <w:rPr>
          <w:rFonts w:ascii="Arial" w:hAnsi="Arial" w:cs="Arial"/>
          <w:b/>
          <w:color w:val="000000"/>
        </w:rPr>
      </w:pPr>
    </w:p>
    <w:tbl>
      <w:tblPr>
        <w:tblpPr w:leftFromText="141" w:rightFromText="141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2783"/>
        <w:gridCol w:w="2673"/>
        <w:gridCol w:w="2037"/>
      </w:tblGrid>
      <w:tr w:rsidR="00BD4B47" w:rsidRPr="00B260A3" w:rsidTr="002B68AC">
        <w:tc>
          <w:tcPr>
            <w:tcW w:w="2270" w:type="dxa"/>
          </w:tcPr>
          <w:p w:rsidR="00BD4B47" w:rsidRPr="00B260A3" w:rsidRDefault="00BD4B47" w:rsidP="007E4F8F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783" w:type="dxa"/>
          </w:tcPr>
          <w:p w:rsidR="00BD4B47" w:rsidRPr="004541BD" w:rsidRDefault="00BD4B47" w:rsidP="002B68A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4541BD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FINANZIAMENTO RICHIESTO</w:t>
            </w:r>
          </w:p>
          <w:p w:rsidR="00BD4B47" w:rsidRPr="004541BD" w:rsidRDefault="00BD4B47" w:rsidP="002B68A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4541BD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ALL’AMMINISTRAZIONE PROCEDENTE</w:t>
            </w:r>
          </w:p>
        </w:tc>
        <w:tc>
          <w:tcPr>
            <w:tcW w:w="2673" w:type="dxa"/>
          </w:tcPr>
          <w:p w:rsidR="00BD4B47" w:rsidRPr="00B260A3" w:rsidRDefault="00BD4B47" w:rsidP="002B68A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B260A3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COMPARTECIPAZIONE</w:t>
            </w:r>
          </w:p>
          <w:p w:rsidR="00BD4B47" w:rsidRPr="00B260A3" w:rsidRDefault="00BD4B47" w:rsidP="002B68A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B260A3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DELL’ENTE ATTUATORE PARTNER</w:t>
            </w:r>
          </w:p>
        </w:tc>
        <w:tc>
          <w:tcPr>
            <w:tcW w:w="2037" w:type="dxa"/>
          </w:tcPr>
          <w:p w:rsidR="00BD4B47" w:rsidRPr="00B260A3" w:rsidRDefault="00BD4B47" w:rsidP="002B68AC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B260A3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TOTALE</w:t>
            </w:r>
          </w:p>
        </w:tc>
      </w:tr>
      <w:tr w:rsidR="00BD4B47" w:rsidRPr="00B260A3" w:rsidTr="002B68AC">
        <w:tc>
          <w:tcPr>
            <w:tcW w:w="2270" w:type="dxa"/>
          </w:tcPr>
          <w:p w:rsidR="00BD4B47" w:rsidRPr="00B260A3" w:rsidRDefault="00BD4B47" w:rsidP="002B68A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</w:pPr>
            <w:r w:rsidRPr="00B260A3">
              <w:rPr>
                <w:rFonts w:ascii="Arial" w:hAnsi="Arial" w:cs="Arial"/>
                <w:sz w:val="20"/>
                <w:szCs w:val="20"/>
              </w:rPr>
              <w:t>spese per il personale esterno e interno</w:t>
            </w:r>
          </w:p>
        </w:tc>
        <w:tc>
          <w:tcPr>
            <w:tcW w:w="2783" w:type="dxa"/>
          </w:tcPr>
          <w:p w:rsidR="00BD4B47" w:rsidRPr="004541BD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67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</w:tr>
      <w:tr w:rsidR="00BD4B47" w:rsidRPr="00B260A3" w:rsidTr="002B68AC">
        <w:tc>
          <w:tcPr>
            <w:tcW w:w="2270" w:type="dxa"/>
          </w:tcPr>
          <w:p w:rsidR="00BD4B47" w:rsidRPr="00B260A3" w:rsidRDefault="00BD4B47" w:rsidP="002B68A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</w:pPr>
            <w:r w:rsidRPr="00B260A3">
              <w:rPr>
                <w:rFonts w:ascii="Arial" w:hAnsi="Arial" w:cs="Arial"/>
                <w:sz w:val="20"/>
                <w:szCs w:val="20"/>
              </w:rPr>
              <w:t>spese per il coordinamento e gestione complessiva del progetto</w:t>
            </w:r>
          </w:p>
        </w:tc>
        <w:tc>
          <w:tcPr>
            <w:tcW w:w="278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67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</w:tr>
      <w:tr w:rsidR="00BD4B47" w:rsidRPr="00B260A3" w:rsidTr="002B68AC">
        <w:tc>
          <w:tcPr>
            <w:tcW w:w="2270" w:type="dxa"/>
          </w:tcPr>
          <w:p w:rsidR="00BD4B47" w:rsidRPr="00B260A3" w:rsidRDefault="00BD4B47" w:rsidP="002B68A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</w:pPr>
            <w:r w:rsidRPr="00B260A3">
              <w:rPr>
                <w:rFonts w:ascii="Arial" w:hAnsi="Arial" w:cs="Arial"/>
                <w:sz w:val="20"/>
                <w:szCs w:val="20"/>
              </w:rPr>
              <w:t>spese di gestione (utenze, pulizie…)</w:t>
            </w:r>
          </w:p>
        </w:tc>
        <w:tc>
          <w:tcPr>
            <w:tcW w:w="278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67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</w:tr>
      <w:tr w:rsidR="00BD4B47" w:rsidRPr="00B260A3" w:rsidTr="002B68AC">
        <w:tc>
          <w:tcPr>
            <w:tcW w:w="2270" w:type="dxa"/>
          </w:tcPr>
          <w:p w:rsidR="00BD4B47" w:rsidRPr="00B260A3" w:rsidRDefault="00BD4B47" w:rsidP="002B68A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</w:pPr>
            <w:r w:rsidRPr="00B260A3">
              <w:rPr>
                <w:rFonts w:ascii="Arial" w:hAnsi="Arial" w:cs="Arial"/>
                <w:sz w:val="20"/>
                <w:szCs w:val="20"/>
              </w:rPr>
              <w:t xml:space="preserve">spese per attrezzature, beni strumentali e servizi </w:t>
            </w:r>
          </w:p>
        </w:tc>
        <w:tc>
          <w:tcPr>
            <w:tcW w:w="278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67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</w:tr>
      <w:tr w:rsidR="00BD4B47" w:rsidRPr="00B260A3" w:rsidTr="002B68AC">
        <w:tc>
          <w:tcPr>
            <w:tcW w:w="2270" w:type="dxa"/>
          </w:tcPr>
          <w:p w:rsidR="00BD4B47" w:rsidRPr="00B260A3" w:rsidRDefault="00BD4B47" w:rsidP="002B68AC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</w:pPr>
            <w:r w:rsidRPr="00B260A3">
              <w:rPr>
                <w:rFonts w:ascii="Arial" w:hAnsi="Arial" w:cs="Arial"/>
                <w:sz w:val="20"/>
                <w:szCs w:val="20"/>
              </w:rPr>
              <w:t>materiali di consumo</w:t>
            </w:r>
          </w:p>
        </w:tc>
        <w:tc>
          <w:tcPr>
            <w:tcW w:w="278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673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</w:tcPr>
          <w:p w:rsidR="00BD4B47" w:rsidRPr="00B260A3" w:rsidRDefault="00BD4B47" w:rsidP="002B68AC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</w:tr>
      <w:tr w:rsidR="00BD4B47" w:rsidRPr="00B260A3" w:rsidTr="002B68AC">
        <w:tc>
          <w:tcPr>
            <w:tcW w:w="2270" w:type="dxa"/>
          </w:tcPr>
          <w:p w:rsidR="00BD4B47" w:rsidRPr="00B260A3" w:rsidRDefault="00BD4B47" w:rsidP="007E4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0A3">
              <w:rPr>
                <w:rFonts w:ascii="Arial" w:hAnsi="Arial" w:cs="Arial"/>
                <w:sz w:val="20"/>
                <w:szCs w:val="20"/>
              </w:rPr>
              <w:t>altro (specificare)……</w:t>
            </w:r>
          </w:p>
        </w:tc>
        <w:tc>
          <w:tcPr>
            <w:tcW w:w="2783" w:type="dxa"/>
          </w:tcPr>
          <w:p w:rsidR="00BD4B47" w:rsidRPr="00B260A3" w:rsidRDefault="00BD4B47" w:rsidP="007E4F8F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673" w:type="dxa"/>
          </w:tcPr>
          <w:p w:rsidR="00BD4B47" w:rsidRPr="00B260A3" w:rsidRDefault="00BD4B47" w:rsidP="007E4F8F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</w:tcPr>
          <w:p w:rsidR="00BD4B47" w:rsidRPr="00B260A3" w:rsidRDefault="00BD4B47" w:rsidP="007E4F8F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</w:tr>
      <w:tr w:rsidR="00BD4B47" w:rsidRPr="00B260A3" w:rsidTr="002B68AC">
        <w:tc>
          <w:tcPr>
            <w:tcW w:w="2270" w:type="dxa"/>
          </w:tcPr>
          <w:p w:rsidR="00BD4B47" w:rsidRPr="00B260A3" w:rsidRDefault="00BD4B47" w:rsidP="007E4F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0A3">
              <w:rPr>
                <w:rFonts w:ascii="Arial" w:hAnsi="Arial" w:cs="Arial"/>
                <w:b/>
                <w:bCs/>
                <w:sz w:val="20"/>
                <w:szCs w:val="20"/>
              </w:rPr>
              <w:t>TOTALE COSTI</w:t>
            </w:r>
          </w:p>
        </w:tc>
        <w:tc>
          <w:tcPr>
            <w:tcW w:w="2783" w:type="dxa"/>
          </w:tcPr>
          <w:p w:rsidR="00BD4B47" w:rsidRPr="00B260A3" w:rsidRDefault="00BD4B47" w:rsidP="007E4F8F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673" w:type="dxa"/>
          </w:tcPr>
          <w:p w:rsidR="00BD4B47" w:rsidRPr="00B260A3" w:rsidRDefault="00BD4B47" w:rsidP="007E4F8F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</w:tcPr>
          <w:p w:rsidR="00BD4B47" w:rsidRPr="00B260A3" w:rsidRDefault="00BD4B47" w:rsidP="007E4F8F">
            <w:pPr>
              <w:pStyle w:val="Default"/>
              <w:spacing w:before="100" w:beforeAutospacing="1" w:after="142" w:line="276" w:lineRule="auto"/>
              <w:ind w:right="108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</w:p>
        </w:tc>
      </w:tr>
    </w:tbl>
    <w:p w:rsidR="00BD4B47" w:rsidRPr="00B260A3" w:rsidRDefault="00BD4B47" w:rsidP="00C26FEB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BD4B47" w:rsidRPr="00B260A3" w:rsidRDefault="00BD4B47" w:rsidP="00C26FEB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 w:rsidRPr="00B260A3">
        <w:rPr>
          <w:rFonts w:ascii="Arial" w:eastAsia="MS Mincho" w:hAnsi="Arial" w:cs="Arial"/>
          <w:sz w:val="20"/>
          <w:szCs w:val="20"/>
          <w:lang w:eastAsia="ja-JP"/>
        </w:rPr>
        <w:t>Luogo, data _____________</w:t>
      </w:r>
    </w:p>
    <w:p w:rsidR="00BD4B47" w:rsidRPr="00B260A3" w:rsidRDefault="00BD4B47" w:rsidP="00C26FEB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BD4B47" w:rsidRPr="00B260A3" w:rsidRDefault="00BD4B47" w:rsidP="00C26FEB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BD4B47" w:rsidRPr="00B260A3" w:rsidRDefault="00BD4B47" w:rsidP="00C26FEB">
      <w:pPr>
        <w:spacing w:after="0" w:line="240" w:lineRule="auto"/>
        <w:ind w:left="5580"/>
        <w:rPr>
          <w:rFonts w:ascii="Arial" w:eastAsia="MS Mincho" w:hAnsi="Arial" w:cs="Arial"/>
          <w:sz w:val="20"/>
          <w:szCs w:val="20"/>
          <w:lang w:eastAsia="ja-JP"/>
        </w:rPr>
      </w:pPr>
      <w:r w:rsidRPr="00B260A3">
        <w:rPr>
          <w:rFonts w:ascii="Arial" w:eastAsia="MS Mincho" w:hAnsi="Arial" w:cs="Arial"/>
          <w:sz w:val="20"/>
          <w:szCs w:val="20"/>
          <w:lang w:eastAsia="ja-JP"/>
        </w:rPr>
        <w:t>IL LEGALE RAPPRESENTANTE</w:t>
      </w:r>
    </w:p>
    <w:p w:rsidR="00BD4B47" w:rsidRPr="00B260A3" w:rsidRDefault="00BD4B47" w:rsidP="00C26FEB">
      <w:pPr>
        <w:spacing w:after="0" w:line="240" w:lineRule="auto"/>
        <w:ind w:left="5580"/>
        <w:rPr>
          <w:rFonts w:ascii="Arial" w:eastAsia="MS Mincho" w:hAnsi="Arial" w:cs="Arial"/>
          <w:sz w:val="20"/>
          <w:szCs w:val="20"/>
          <w:lang w:eastAsia="ja-JP"/>
        </w:rPr>
      </w:pPr>
      <w:r w:rsidRPr="00B260A3">
        <w:rPr>
          <w:rFonts w:ascii="Arial" w:eastAsia="MS Mincho" w:hAnsi="Arial" w:cs="Arial"/>
          <w:sz w:val="20"/>
          <w:szCs w:val="20"/>
          <w:lang w:eastAsia="ja-JP"/>
        </w:rPr>
        <w:t>(o il procuratore)</w:t>
      </w:r>
    </w:p>
    <w:p w:rsidR="00BD4B47" w:rsidRDefault="00BD4B47" w:rsidP="005318BA">
      <w:pPr>
        <w:spacing w:after="0" w:line="240" w:lineRule="auto"/>
        <w:ind w:left="5580"/>
        <w:rPr>
          <w:rFonts w:ascii="Arial" w:eastAsia="MS Mincho" w:hAnsi="Arial" w:cs="Arial"/>
          <w:sz w:val="20"/>
          <w:szCs w:val="20"/>
          <w:lang w:eastAsia="ja-JP"/>
        </w:rPr>
      </w:pPr>
      <w:r w:rsidRPr="00B260A3">
        <w:rPr>
          <w:rFonts w:ascii="Arial" w:eastAsia="MS Mincho" w:hAnsi="Arial" w:cs="Arial"/>
          <w:sz w:val="20"/>
          <w:szCs w:val="20"/>
          <w:lang w:eastAsia="ja-JP"/>
        </w:rPr>
        <w:t>____________________________</w:t>
      </w:r>
      <w:bookmarkEnd w:id="1"/>
    </w:p>
    <w:p w:rsidR="00BD4B47" w:rsidRPr="005318BA" w:rsidRDefault="00BD4B47" w:rsidP="005318BA">
      <w:pPr>
        <w:spacing w:after="0" w:line="240" w:lineRule="auto"/>
        <w:ind w:left="558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F42AC9">
        <w:rPr>
          <w:rFonts w:ascii="Arial" w:hAnsi="Arial" w:cs="Arial"/>
          <w:i/>
          <w:sz w:val="20"/>
          <w:szCs w:val="20"/>
        </w:rPr>
        <w:t>Firmato digitalmente</w:t>
      </w:r>
    </w:p>
    <w:sectPr w:rsidR="00BD4B47" w:rsidRPr="005318BA" w:rsidSect="0037628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47" w:rsidRDefault="00BD4B47" w:rsidP="006C5A52">
      <w:pPr>
        <w:spacing w:after="0" w:line="240" w:lineRule="auto"/>
      </w:pPr>
      <w:r>
        <w:separator/>
      </w:r>
    </w:p>
  </w:endnote>
  <w:endnote w:type="continuationSeparator" w:id="0">
    <w:p w:rsidR="00BD4B47" w:rsidRDefault="00BD4B47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utra Tex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47" w:rsidRDefault="00BD4B47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BD4B47" w:rsidRDefault="00BD4B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47" w:rsidRDefault="00BD4B47" w:rsidP="006C5A52">
      <w:pPr>
        <w:spacing w:after="0" w:line="240" w:lineRule="auto"/>
      </w:pPr>
      <w:r>
        <w:separator/>
      </w:r>
    </w:p>
  </w:footnote>
  <w:footnote w:type="continuationSeparator" w:id="0">
    <w:p w:rsidR="00BD4B47" w:rsidRDefault="00BD4B47" w:rsidP="006C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47" w:rsidRDefault="00BD4B47">
    <w:pPr>
      <w:pStyle w:val="Header"/>
    </w:pPr>
    <w:r w:rsidRPr="00A60049">
      <w:rPr>
        <w:rFonts w:ascii="Neutra Text" w:hAnsi="Neutra Text"/>
        <w:color w:val="004A97"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3.5pt;height:33.7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04E"/>
    <w:multiLevelType w:val="hybridMultilevel"/>
    <w:tmpl w:val="42F0729C"/>
    <w:lvl w:ilvl="0" w:tplc="B2DC3F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BC194A"/>
    <w:multiLevelType w:val="hybridMultilevel"/>
    <w:tmpl w:val="DAC8E7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D5E43"/>
    <w:multiLevelType w:val="hybridMultilevel"/>
    <w:tmpl w:val="85D0220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F059D"/>
    <w:multiLevelType w:val="hybridMultilevel"/>
    <w:tmpl w:val="5D4CC520"/>
    <w:lvl w:ilvl="0" w:tplc="17289A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5724F8"/>
    <w:multiLevelType w:val="hybridMultilevel"/>
    <w:tmpl w:val="D5440A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F80ACD"/>
    <w:multiLevelType w:val="hybridMultilevel"/>
    <w:tmpl w:val="D8F4AC1A"/>
    <w:lvl w:ilvl="0" w:tplc="BA60910A">
      <w:start w:val="4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8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9"/>
  </w:num>
  <w:num w:numId="5">
    <w:abstractNumId w:val="4"/>
  </w:num>
  <w:num w:numId="6">
    <w:abstractNumId w:val="15"/>
  </w:num>
  <w:num w:numId="7">
    <w:abstractNumId w:val="20"/>
  </w:num>
  <w:num w:numId="8">
    <w:abstractNumId w:val="2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8"/>
  </w:num>
  <w:num w:numId="15">
    <w:abstractNumId w:val="18"/>
  </w:num>
  <w:num w:numId="16">
    <w:abstractNumId w:val="13"/>
  </w:num>
  <w:num w:numId="17">
    <w:abstractNumId w:val="16"/>
  </w:num>
  <w:num w:numId="18">
    <w:abstractNumId w:val="1"/>
  </w:num>
  <w:num w:numId="19">
    <w:abstractNumId w:val="17"/>
  </w:num>
  <w:num w:numId="20">
    <w:abstractNumId w:val="5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D3B"/>
    <w:rsid w:val="00006A96"/>
    <w:rsid w:val="00014FEF"/>
    <w:rsid w:val="00020EA4"/>
    <w:rsid w:val="000215CB"/>
    <w:rsid w:val="00023D12"/>
    <w:rsid w:val="00026CD8"/>
    <w:rsid w:val="0003103E"/>
    <w:rsid w:val="0006103A"/>
    <w:rsid w:val="00061644"/>
    <w:rsid w:val="00066344"/>
    <w:rsid w:val="00070573"/>
    <w:rsid w:val="00090249"/>
    <w:rsid w:val="00093123"/>
    <w:rsid w:val="000A4A74"/>
    <w:rsid w:val="000A54C7"/>
    <w:rsid w:val="000C50BF"/>
    <w:rsid w:val="000C6934"/>
    <w:rsid w:val="000D5A64"/>
    <w:rsid w:val="000D74E1"/>
    <w:rsid w:val="000E0E92"/>
    <w:rsid w:val="000E5A57"/>
    <w:rsid w:val="00100365"/>
    <w:rsid w:val="0012710D"/>
    <w:rsid w:val="00130A99"/>
    <w:rsid w:val="00184B33"/>
    <w:rsid w:val="001950A6"/>
    <w:rsid w:val="001956F5"/>
    <w:rsid w:val="00196D81"/>
    <w:rsid w:val="001B1F9A"/>
    <w:rsid w:val="001C60B3"/>
    <w:rsid w:val="001D2451"/>
    <w:rsid w:val="001E6C5F"/>
    <w:rsid w:val="001F574D"/>
    <w:rsid w:val="0022163C"/>
    <w:rsid w:val="0022577C"/>
    <w:rsid w:val="00231D16"/>
    <w:rsid w:val="00255C88"/>
    <w:rsid w:val="00257AC3"/>
    <w:rsid w:val="00275C30"/>
    <w:rsid w:val="002923E7"/>
    <w:rsid w:val="002947D1"/>
    <w:rsid w:val="00296288"/>
    <w:rsid w:val="002B68AC"/>
    <w:rsid w:val="002C48EE"/>
    <w:rsid w:val="002C53DB"/>
    <w:rsid w:val="002C641D"/>
    <w:rsid w:val="002C6930"/>
    <w:rsid w:val="002E1E2B"/>
    <w:rsid w:val="002E3C78"/>
    <w:rsid w:val="002E5F93"/>
    <w:rsid w:val="002F5DAD"/>
    <w:rsid w:val="00304FBB"/>
    <w:rsid w:val="0031411C"/>
    <w:rsid w:val="00343238"/>
    <w:rsid w:val="00376287"/>
    <w:rsid w:val="00376871"/>
    <w:rsid w:val="00397413"/>
    <w:rsid w:val="003B6636"/>
    <w:rsid w:val="003C27F7"/>
    <w:rsid w:val="003D1C66"/>
    <w:rsid w:val="003E3297"/>
    <w:rsid w:val="003E672F"/>
    <w:rsid w:val="003E6FD0"/>
    <w:rsid w:val="003F576E"/>
    <w:rsid w:val="0040588E"/>
    <w:rsid w:val="004213B6"/>
    <w:rsid w:val="00421AB6"/>
    <w:rsid w:val="00431916"/>
    <w:rsid w:val="00440A48"/>
    <w:rsid w:val="00452A53"/>
    <w:rsid w:val="004541BD"/>
    <w:rsid w:val="00454BEE"/>
    <w:rsid w:val="0046311D"/>
    <w:rsid w:val="0046545D"/>
    <w:rsid w:val="004673B7"/>
    <w:rsid w:val="00470A1F"/>
    <w:rsid w:val="00480DD2"/>
    <w:rsid w:val="004A0A54"/>
    <w:rsid w:val="004A16FD"/>
    <w:rsid w:val="004B1054"/>
    <w:rsid w:val="004B4617"/>
    <w:rsid w:val="004C1E2E"/>
    <w:rsid w:val="004D1541"/>
    <w:rsid w:val="004E4DBA"/>
    <w:rsid w:val="004F7A1A"/>
    <w:rsid w:val="005008B5"/>
    <w:rsid w:val="005033BE"/>
    <w:rsid w:val="00504124"/>
    <w:rsid w:val="005043D1"/>
    <w:rsid w:val="00521E82"/>
    <w:rsid w:val="005318BA"/>
    <w:rsid w:val="00535183"/>
    <w:rsid w:val="005459F7"/>
    <w:rsid w:val="005564B5"/>
    <w:rsid w:val="00580965"/>
    <w:rsid w:val="0058137E"/>
    <w:rsid w:val="005B2C70"/>
    <w:rsid w:val="005D0F56"/>
    <w:rsid w:val="00604F88"/>
    <w:rsid w:val="0060590C"/>
    <w:rsid w:val="00622120"/>
    <w:rsid w:val="00660EBD"/>
    <w:rsid w:val="006734C5"/>
    <w:rsid w:val="00675D1E"/>
    <w:rsid w:val="00675F4E"/>
    <w:rsid w:val="00684CEC"/>
    <w:rsid w:val="006A279D"/>
    <w:rsid w:val="006B3C3A"/>
    <w:rsid w:val="006C1E20"/>
    <w:rsid w:val="006C454D"/>
    <w:rsid w:val="006C5A52"/>
    <w:rsid w:val="006C5C49"/>
    <w:rsid w:val="006D6E5D"/>
    <w:rsid w:val="006E1FFC"/>
    <w:rsid w:val="006E6388"/>
    <w:rsid w:val="006E64CD"/>
    <w:rsid w:val="006F667A"/>
    <w:rsid w:val="007017F5"/>
    <w:rsid w:val="00701A21"/>
    <w:rsid w:val="00701FB4"/>
    <w:rsid w:val="007076AF"/>
    <w:rsid w:val="007153CF"/>
    <w:rsid w:val="00721DEC"/>
    <w:rsid w:val="007419A1"/>
    <w:rsid w:val="007470F3"/>
    <w:rsid w:val="00770EE0"/>
    <w:rsid w:val="0077333B"/>
    <w:rsid w:val="007838FE"/>
    <w:rsid w:val="00787334"/>
    <w:rsid w:val="00793D06"/>
    <w:rsid w:val="007A142B"/>
    <w:rsid w:val="007A5C0D"/>
    <w:rsid w:val="007B1E64"/>
    <w:rsid w:val="007E487C"/>
    <w:rsid w:val="007E4F8F"/>
    <w:rsid w:val="007F34B1"/>
    <w:rsid w:val="008000BA"/>
    <w:rsid w:val="00803D32"/>
    <w:rsid w:val="00810196"/>
    <w:rsid w:val="008305B1"/>
    <w:rsid w:val="0085696B"/>
    <w:rsid w:val="00881E91"/>
    <w:rsid w:val="0089209A"/>
    <w:rsid w:val="00893699"/>
    <w:rsid w:val="0089416D"/>
    <w:rsid w:val="00895D79"/>
    <w:rsid w:val="008D0675"/>
    <w:rsid w:val="008F1FE4"/>
    <w:rsid w:val="00905B02"/>
    <w:rsid w:val="00935905"/>
    <w:rsid w:val="00946C66"/>
    <w:rsid w:val="00957CAA"/>
    <w:rsid w:val="009647E1"/>
    <w:rsid w:val="009762B4"/>
    <w:rsid w:val="00997316"/>
    <w:rsid w:val="009A3A7C"/>
    <w:rsid w:val="009A3E71"/>
    <w:rsid w:val="009B10B7"/>
    <w:rsid w:val="009D1597"/>
    <w:rsid w:val="009D16EA"/>
    <w:rsid w:val="009D5522"/>
    <w:rsid w:val="009E3419"/>
    <w:rsid w:val="009E4790"/>
    <w:rsid w:val="009E5D3B"/>
    <w:rsid w:val="009F22DA"/>
    <w:rsid w:val="009F3C4A"/>
    <w:rsid w:val="00A04193"/>
    <w:rsid w:val="00A04B31"/>
    <w:rsid w:val="00A14638"/>
    <w:rsid w:val="00A26AD8"/>
    <w:rsid w:val="00A3308E"/>
    <w:rsid w:val="00A356E4"/>
    <w:rsid w:val="00A4270C"/>
    <w:rsid w:val="00A4493A"/>
    <w:rsid w:val="00A52FF2"/>
    <w:rsid w:val="00A60049"/>
    <w:rsid w:val="00AA7F5E"/>
    <w:rsid w:val="00AB26C0"/>
    <w:rsid w:val="00AC3444"/>
    <w:rsid w:val="00AC4FB6"/>
    <w:rsid w:val="00AD6254"/>
    <w:rsid w:val="00AE0162"/>
    <w:rsid w:val="00B026D9"/>
    <w:rsid w:val="00B24794"/>
    <w:rsid w:val="00B260A3"/>
    <w:rsid w:val="00B2684C"/>
    <w:rsid w:val="00B36523"/>
    <w:rsid w:val="00B5209E"/>
    <w:rsid w:val="00B63534"/>
    <w:rsid w:val="00B67341"/>
    <w:rsid w:val="00B81600"/>
    <w:rsid w:val="00BA0B5A"/>
    <w:rsid w:val="00BA6A39"/>
    <w:rsid w:val="00BA6D0F"/>
    <w:rsid w:val="00BB1157"/>
    <w:rsid w:val="00BC6518"/>
    <w:rsid w:val="00BC7986"/>
    <w:rsid w:val="00BD48E0"/>
    <w:rsid w:val="00BD4B47"/>
    <w:rsid w:val="00BD6DAD"/>
    <w:rsid w:val="00BE1F0A"/>
    <w:rsid w:val="00BE6DE2"/>
    <w:rsid w:val="00BE74A9"/>
    <w:rsid w:val="00BF4426"/>
    <w:rsid w:val="00BF4AC5"/>
    <w:rsid w:val="00C00DCE"/>
    <w:rsid w:val="00C042C7"/>
    <w:rsid w:val="00C24494"/>
    <w:rsid w:val="00C26FEB"/>
    <w:rsid w:val="00C36B97"/>
    <w:rsid w:val="00C826CC"/>
    <w:rsid w:val="00CC0BD6"/>
    <w:rsid w:val="00CC762A"/>
    <w:rsid w:val="00CE2F09"/>
    <w:rsid w:val="00CE5019"/>
    <w:rsid w:val="00CE71D1"/>
    <w:rsid w:val="00D00D10"/>
    <w:rsid w:val="00D0231A"/>
    <w:rsid w:val="00D068BB"/>
    <w:rsid w:val="00D14DFF"/>
    <w:rsid w:val="00D15287"/>
    <w:rsid w:val="00D27449"/>
    <w:rsid w:val="00D2767C"/>
    <w:rsid w:val="00D470B6"/>
    <w:rsid w:val="00D47C43"/>
    <w:rsid w:val="00D643D2"/>
    <w:rsid w:val="00D6619C"/>
    <w:rsid w:val="00D84F94"/>
    <w:rsid w:val="00D878BE"/>
    <w:rsid w:val="00DA57D5"/>
    <w:rsid w:val="00DF216F"/>
    <w:rsid w:val="00E004D4"/>
    <w:rsid w:val="00E10C03"/>
    <w:rsid w:val="00E16435"/>
    <w:rsid w:val="00E165AA"/>
    <w:rsid w:val="00E237E9"/>
    <w:rsid w:val="00E460E6"/>
    <w:rsid w:val="00E46E5D"/>
    <w:rsid w:val="00E67B14"/>
    <w:rsid w:val="00E80B90"/>
    <w:rsid w:val="00E900E0"/>
    <w:rsid w:val="00E9035B"/>
    <w:rsid w:val="00E95DCF"/>
    <w:rsid w:val="00E97CFA"/>
    <w:rsid w:val="00EA6C1C"/>
    <w:rsid w:val="00EC5643"/>
    <w:rsid w:val="00EC6F04"/>
    <w:rsid w:val="00ED5A91"/>
    <w:rsid w:val="00EE05E0"/>
    <w:rsid w:val="00EE4CA4"/>
    <w:rsid w:val="00EE76FB"/>
    <w:rsid w:val="00F26842"/>
    <w:rsid w:val="00F35CD0"/>
    <w:rsid w:val="00F42AC9"/>
    <w:rsid w:val="00F42D0D"/>
    <w:rsid w:val="00F4689C"/>
    <w:rsid w:val="00F509EE"/>
    <w:rsid w:val="00F54FE6"/>
    <w:rsid w:val="00F76FAC"/>
    <w:rsid w:val="00F92CDB"/>
    <w:rsid w:val="00F954C5"/>
    <w:rsid w:val="00FB09DF"/>
    <w:rsid w:val="00FC39B1"/>
    <w:rsid w:val="00FD1E61"/>
    <w:rsid w:val="00FF1FA3"/>
    <w:rsid w:val="00FF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1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7B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C5A5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A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5A5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5A52"/>
    <w:rPr>
      <w:rFonts w:cs="Times New Roman"/>
    </w:rPr>
  </w:style>
  <w:style w:type="paragraph" w:styleId="ListParagraph">
    <w:name w:val="List Paragraph"/>
    <w:basedOn w:val="Normal"/>
    <w:uiPriority w:val="99"/>
    <w:qFormat/>
    <w:rsid w:val="007419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3A7C"/>
    <w:pPr>
      <w:spacing w:after="0" w:line="240" w:lineRule="auto"/>
    </w:pPr>
    <w:rPr>
      <w:rFonts w:ascii="Segoe UI" w:hAnsi="Segoe UI"/>
      <w:sz w:val="18"/>
      <w:szCs w:val="18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A7C"/>
    <w:rPr>
      <w:rFonts w:ascii="Segoe UI" w:hAnsi="Segoe UI" w:cs="Times New Roman"/>
      <w:sz w:val="18"/>
    </w:rPr>
  </w:style>
  <w:style w:type="paragraph" w:styleId="Subtitle">
    <w:name w:val="Subtitle"/>
    <w:aliases w:val="elenco alinea"/>
    <w:basedOn w:val="Normal"/>
    <w:next w:val="Normal"/>
    <w:link w:val="SubtitleChar"/>
    <w:uiPriority w:val="99"/>
    <w:qFormat/>
    <w:rsid w:val="00F4689C"/>
    <w:pPr>
      <w:numPr>
        <w:ilvl w:val="1"/>
      </w:numPr>
      <w:spacing w:line="240" w:lineRule="auto"/>
      <w:ind w:left="284"/>
    </w:pPr>
    <w:rPr>
      <w:rFonts w:eastAsia="Times New Roman"/>
      <w:color w:val="5A5A5A"/>
      <w:spacing w:val="15"/>
      <w:sz w:val="20"/>
      <w:szCs w:val="20"/>
      <w:lang w:eastAsia="it-IT"/>
    </w:rPr>
  </w:style>
  <w:style w:type="character" w:customStyle="1" w:styleId="SubtitleChar">
    <w:name w:val="Subtitle Char"/>
    <w:aliases w:val="elenco alinea Char"/>
    <w:basedOn w:val="DefaultParagraphFont"/>
    <w:link w:val="Subtitle"/>
    <w:uiPriority w:val="99"/>
    <w:locked/>
    <w:rsid w:val="00F4689C"/>
    <w:rPr>
      <w:rFonts w:eastAsia="Times New Roman" w:cs="Times New Roman"/>
      <w:color w:val="5A5A5A"/>
      <w:spacing w:val="15"/>
    </w:rPr>
  </w:style>
  <w:style w:type="character" w:styleId="Hyperlink">
    <w:name w:val="Hyperlink"/>
    <w:basedOn w:val="DefaultParagraphFont"/>
    <w:uiPriority w:val="99"/>
    <w:rsid w:val="000215CB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rsid w:val="000215CB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F42D0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D74E1"/>
    <w:pPr>
      <w:spacing w:after="0" w:line="240" w:lineRule="auto"/>
    </w:pPr>
    <w:rPr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D74E1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0D74E1"/>
    <w:rPr>
      <w:rFonts w:cs="Times New Roman"/>
      <w:vertAlign w:val="superscript"/>
    </w:rPr>
  </w:style>
  <w:style w:type="paragraph" w:customStyle="1" w:styleId="Normale1">
    <w:name w:val="Normale1"/>
    <w:uiPriority w:val="99"/>
    <w:rsid w:val="00F42AC9"/>
    <w:pPr>
      <w:spacing w:line="276" w:lineRule="auto"/>
    </w:pPr>
    <w:rPr>
      <w:rFonts w:ascii="Arial" w:eastAsia="Times New Roman" w:hAnsi="Arial" w:cs="Arial"/>
    </w:rPr>
  </w:style>
  <w:style w:type="paragraph" w:customStyle="1" w:styleId="LO-normal">
    <w:name w:val="LO-normal"/>
    <w:uiPriority w:val="99"/>
    <w:rsid w:val="00C26FEB"/>
    <w:pPr>
      <w:suppressAutoHyphens/>
    </w:pPr>
    <w:rPr>
      <w:rFonts w:ascii="Times New Roman" w:eastAsia="Times New Roman" w:hAnsi="Times New Roman"/>
      <w:color w:val="00000A"/>
      <w:sz w:val="20"/>
      <w:szCs w:val="20"/>
    </w:rPr>
  </w:style>
  <w:style w:type="paragraph" w:customStyle="1" w:styleId="Default">
    <w:name w:val="Default"/>
    <w:uiPriority w:val="99"/>
    <w:rsid w:val="00C26FEB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232</Words>
  <Characters>1323</Characters>
  <Application>Microsoft Office Outlook</Application>
  <DocSecurity>0</DocSecurity>
  <Lines>0</Lines>
  <Paragraphs>0</Paragraphs>
  <ScaleCrop>false</ScaleCrop>
  <Company>Comune di Parma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- MOD</dc:title>
  <dc:subject/>
  <dc:creator>Prati Carla</dc:creator>
  <cp:keywords/>
  <dc:description/>
  <cp:lastModifiedBy>gambutig</cp:lastModifiedBy>
  <cp:revision>29</cp:revision>
  <cp:lastPrinted>2021-10-20T08:26:00Z</cp:lastPrinted>
  <dcterms:created xsi:type="dcterms:W3CDTF">2021-10-12T06:56:00Z</dcterms:created>
  <dcterms:modified xsi:type="dcterms:W3CDTF">2026-05-21T15:22:00Z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