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B9" w:rsidRDefault="007554B9" w:rsidP="00130B3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bookmarkStart w:id="0" w:name="_Hlk58619821"/>
    </w:p>
    <w:p w:rsidR="007554B9" w:rsidRDefault="007554B9" w:rsidP="00861EBC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7554B9" w:rsidRPr="00130B31" w:rsidRDefault="007554B9" w:rsidP="00861EB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658BD">
        <w:rPr>
          <w:rFonts w:ascii="Arial" w:hAnsi="Arial" w:cs="Arial"/>
          <w:b/>
          <w:sz w:val="21"/>
          <w:szCs w:val="21"/>
        </w:rPr>
        <w:t>Allegato - MOD. B)</w:t>
      </w:r>
    </w:p>
    <w:p w:rsidR="007554B9" w:rsidRPr="00130B31" w:rsidRDefault="007554B9" w:rsidP="00130B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554B9" w:rsidRPr="00130B31" w:rsidRDefault="007554B9" w:rsidP="00130B31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hAnsi="Arial" w:cs="Arial"/>
          <w:iCs/>
          <w:kern w:val="3"/>
          <w:sz w:val="20"/>
          <w:szCs w:val="20"/>
          <w:lang w:eastAsia="it-IT"/>
        </w:rPr>
      </w:pPr>
    </w:p>
    <w:p w:rsidR="007554B9" w:rsidRDefault="007554B9" w:rsidP="00130B31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hAnsi="Arial" w:cs="Arial"/>
          <w:iCs/>
          <w:kern w:val="3"/>
          <w:sz w:val="20"/>
          <w:szCs w:val="20"/>
          <w:lang w:eastAsia="it-IT"/>
        </w:rPr>
      </w:pPr>
      <w:r w:rsidRPr="00130B31">
        <w:rPr>
          <w:rFonts w:ascii="Arial" w:hAnsi="Arial" w:cs="Arial"/>
          <w:iCs/>
          <w:kern w:val="3"/>
          <w:sz w:val="20"/>
          <w:szCs w:val="20"/>
          <w:lang w:eastAsia="it-IT"/>
        </w:rPr>
        <w:t xml:space="preserve">     Spett.le</w:t>
      </w:r>
    </w:p>
    <w:p w:rsidR="007554B9" w:rsidRPr="00130B31" w:rsidRDefault="007554B9" w:rsidP="00130B31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hAnsi="Arial" w:cs="Arial"/>
          <w:b/>
          <w:iCs/>
          <w:kern w:val="3"/>
          <w:sz w:val="20"/>
          <w:szCs w:val="20"/>
          <w:lang w:eastAsia="it-IT"/>
        </w:rPr>
      </w:pPr>
      <w:r w:rsidRPr="00130B31">
        <w:rPr>
          <w:rFonts w:ascii="Arial" w:hAnsi="Arial" w:cs="Arial"/>
          <w:b/>
          <w:iCs/>
          <w:kern w:val="3"/>
          <w:sz w:val="20"/>
          <w:szCs w:val="20"/>
          <w:lang w:eastAsia="it-IT"/>
        </w:rPr>
        <w:t xml:space="preserve">   COMUNE DI RICCIONE</w:t>
      </w:r>
    </w:p>
    <w:p w:rsidR="007554B9" w:rsidRPr="00130B31" w:rsidRDefault="007554B9" w:rsidP="00130B31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hAnsi="Arial" w:cs="Arial"/>
          <w:b/>
          <w:iCs/>
          <w:kern w:val="3"/>
          <w:sz w:val="20"/>
          <w:szCs w:val="20"/>
          <w:lang w:eastAsia="it-IT"/>
        </w:rPr>
      </w:pPr>
      <w:r w:rsidRPr="00130B31">
        <w:rPr>
          <w:rFonts w:ascii="Arial" w:hAnsi="Arial" w:cs="Arial"/>
          <w:b/>
          <w:iCs/>
          <w:kern w:val="3"/>
          <w:sz w:val="20"/>
          <w:szCs w:val="20"/>
          <w:lang w:eastAsia="it-IT"/>
        </w:rPr>
        <w:t xml:space="preserve">     SETTORE SERVIZI ALLA PERSONA</w:t>
      </w:r>
    </w:p>
    <w:p w:rsidR="007554B9" w:rsidRPr="00130B31" w:rsidRDefault="007554B9" w:rsidP="00130B31">
      <w:pPr>
        <w:suppressAutoHyphens/>
        <w:autoSpaceDN w:val="0"/>
        <w:spacing w:after="0" w:line="240" w:lineRule="auto"/>
        <w:ind w:left="5812"/>
        <w:jc w:val="right"/>
        <w:textAlignment w:val="baseline"/>
        <w:rPr>
          <w:rFonts w:ascii="Arial" w:hAnsi="Arial" w:cs="Arial"/>
          <w:b/>
          <w:iCs/>
          <w:kern w:val="3"/>
          <w:sz w:val="20"/>
          <w:szCs w:val="20"/>
          <w:lang w:eastAsia="it-IT"/>
        </w:rPr>
      </w:pPr>
      <w:r w:rsidRPr="00130B31">
        <w:rPr>
          <w:rFonts w:ascii="Arial" w:hAnsi="Arial" w:cs="Arial"/>
          <w:b/>
          <w:iCs/>
          <w:kern w:val="3"/>
          <w:sz w:val="20"/>
          <w:szCs w:val="20"/>
          <w:lang w:eastAsia="it-IT"/>
        </w:rPr>
        <w:t xml:space="preserve">  E ALLA FAMIGLIA – SOCIALITÁ DI   QUARTIERE</w:t>
      </w:r>
    </w:p>
    <w:p w:rsidR="007554B9" w:rsidRPr="00130B31" w:rsidRDefault="007554B9" w:rsidP="00130B31">
      <w:pPr>
        <w:suppressAutoHyphens/>
        <w:spacing w:after="200" w:line="240" w:lineRule="auto"/>
        <w:ind w:left="5670"/>
        <w:jc w:val="right"/>
        <w:rPr>
          <w:rFonts w:ascii="Arial" w:hAnsi="Arial" w:cs="Arial"/>
          <w:color w:val="0000FF"/>
          <w:sz w:val="20"/>
          <w:szCs w:val="20"/>
          <w:u w:val="single"/>
          <w:lang w:eastAsia="zh-CN"/>
        </w:rPr>
      </w:pPr>
      <w:r w:rsidRPr="00130B31">
        <w:rPr>
          <w:rFonts w:ascii="Arial" w:hAnsi="Arial" w:cs="Arial"/>
          <w:color w:val="0000FF"/>
          <w:sz w:val="20"/>
          <w:szCs w:val="20"/>
          <w:lang w:eastAsia="zh-CN"/>
        </w:rPr>
        <w:t xml:space="preserve">     PEC: comune.riccione@legalmail.it</w:t>
      </w:r>
    </w:p>
    <w:p w:rsidR="007554B9" w:rsidRPr="00130B31" w:rsidRDefault="007554B9" w:rsidP="00130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1" w:name="_Hlk58778728"/>
      <w:bookmarkEnd w:id="0"/>
    </w:p>
    <w:p w:rsidR="007554B9" w:rsidRPr="00130B31" w:rsidRDefault="007554B9" w:rsidP="00130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554B9" w:rsidRPr="00130B31" w:rsidRDefault="007554B9" w:rsidP="00130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30B31">
        <w:rPr>
          <w:rFonts w:ascii="Arial" w:hAnsi="Arial" w:cs="Arial"/>
          <w:b/>
          <w:sz w:val="20"/>
          <w:szCs w:val="20"/>
        </w:rPr>
        <w:t>Progettazione degli interventi nell’ambito del Progetto “EMPORIO SOLIDALE” 2026/2027</w:t>
      </w:r>
    </w:p>
    <w:p w:rsidR="007554B9" w:rsidRPr="007A142B" w:rsidRDefault="007554B9" w:rsidP="00F8399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A142B">
        <w:rPr>
          <w:rFonts w:ascii="Arial" w:hAnsi="Arial" w:cs="Arial"/>
          <w:b/>
          <w:sz w:val="20"/>
          <w:szCs w:val="20"/>
        </w:rPr>
        <w:t xml:space="preserve">CUP </w:t>
      </w:r>
      <w:r w:rsidRPr="00D470B6">
        <w:rPr>
          <w:rFonts w:ascii="Arial" w:hAnsi="Arial" w:cs="Arial"/>
          <w:b/>
          <w:sz w:val="20"/>
          <w:szCs w:val="20"/>
        </w:rPr>
        <w:t>E81J26000130004</w:t>
      </w:r>
    </w:p>
    <w:p w:rsidR="007554B9" w:rsidRPr="00E900E0" w:rsidRDefault="007554B9" w:rsidP="00F8399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900E0">
        <w:rPr>
          <w:rFonts w:ascii="Arial" w:hAnsi="Arial" w:cs="Arial"/>
          <w:b/>
          <w:color w:val="auto"/>
          <w:sz w:val="20"/>
          <w:szCs w:val="20"/>
        </w:rPr>
        <w:t>CIG BBC3019E0B</w:t>
      </w:r>
    </w:p>
    <w:p w:rsidR="007554B9" w:rsidRPr="007A142B" w:rsidRDefault="007554B9" w:rsidP="00F83998">
      <w:pPr>
        <w:jc w:val="center"/>
        <w:rPr>
          <w:rFonts w:ascii="Arial" w:hAnsi="Arial" w:cs="Arial"/>
          <w:b/>
          <w:sz w:val="20"/>
          <w:szCs w:val="20"/>
        </w:rPr>
      </w:pPr>
      <w:r w:rsidRPr="007A142B">
        <w:rPr>
          <w:rFonts w:ascii="Arial" w:hAnsi="Arial" w:cs="Arial"/>
          <w:b/>
          <w:sz w:val="20"/>
          <w:szCs w:val="20"/>
        </w:rPr>
        <w:t xml:space="preserve"> (ai sensi dell’art. 55 </w:t>
      </w:r>
      <w:r>
        <w:rPr>
          <w:rFonts w:ascii="Arial" w:hAnsi="Arial" w:cs="Arial"/>
          <w:b/>
          <w:sz w:val="20"/>
          <w:szCs w:val="20"/>
        </w:rPr>
        <w:t xml:space="preserve">comma 3 </w:t>
      </w:r>
      <w:r w:rsidRPr="007A142B">
        <w:rPr>
          <w:rFonts w:ascii="Arial" w:hAnsi="Arial" w:cs="Arial"/>
          <w:b/>
          <w:sz w:val="20"/>
          <w:szCs w:val="20"/>
        </w:rPr>
        <w:t>del D.Lgs. n. 117/2017 e s.m.i.)</w:t>
      </w:r>
    </w:p>
    <w:p w:rsidR="007554B9" w:rsidRDefault="007554B9" w:rsidP="00130B31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:rsidR="007554B9" w:rsidRPr="00130B31" w:rsidRDefault="007554B9" w:rsidP="00130B31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130B31">
        <w:rPr>
          <w:rFonts w:ascii="Arial" w:hAnsi="Arial" w:cs="Arial"/>
          <w:b/>
          <w:smallCaps/>
          <w:sz w:val="20"/>
          <w:szCs w:val="20"/>
          <w:u w:val="single"/>
        </w:rPr>
        <w:t>DICHIARAZIONE SOSTITUTIVA</w:t>
      </w:r>
      <w:r w:rsidRPr="00130B31">
        <w:rPr>
          <w:rStyle w:val="FootnoteReference"/>
          <w:rFonts w:ascii="Arial" w:hAnsi="Arial" w:cs="Arial"/>
          <w:b/>
          <w:smallCaps/>
          <w:sz w:val="20"/>
          <w:szCs w:val="20"/>
          <w:u w:val="single"/>
        </w:rPr>
        <w:footnoteReference w:id="1"/>
      </w:r>
    </w:p>
    <w:bookmarkEnd w:id="1"/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Il/la sottoscritt_ 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130B31">
        <w:rPr>
          <w:rFonts w:ascii="Arial" w:hAnsi="Arial" w:cs="Arial"/>
          <w:sz w:val="20"/>
          <w:szCs w:val="20"/>
        </w:rPr>
        <w:t>__nat__ a ______________</w:t>
      </w:r>
      <w:r>
        <w:rPr>
          <w:rFonts w:ascii="Arial" w:hAnsi="Arial" w:cs="Arial"/>
          <w:sz w:val="20"/>
          <w:szCs w:val="20"/>
        </w:rPr>
        <w:t>____</w:t>
      </w:r>
      <w:r w:rsidRPr="00130B31">
        <w:rPr>
          <w:rFonts w:ascii="Arial" w:hAnsi="Arial" w:cs="Arial"/>
          <w:sz w:val="20"/>
          <w:szCs w:val="20"/>
        </w:rPr>
        <w:t xml:space="preserve">_______ (____) </w:t>
      </w:r>
    </w:p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__/__/______ </w:t>
      </w:r>
      <w:r w:rsidRPr="00130B31">
        <w:rPr>
          <w:rFonts w:ascii="Arial" w:hAnsi="Arial" w:cs="Arial"/>
          <w:sz w:val="20"/>
          <w:szCs w:val="20"/>
        </w:rPr>
        <w:t>residente a__________________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CAP_____</w:t>
      </w:r>
      <w:r>
        <w:rPr>
          <w:rFonts w:ascii="Arial" w:hAnsi="Arial" w:cs="Arial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in Via_____________</w:t>
      </w:r>
      <w:r>
        <w:rPr>
          <w:rFonts w:ascii="Arial" w:hAnsi="Arial" w:cs="Arial"/>
          <w:sz w:val="20"/>
          <w:szCs w:val="20"/>
        </w:rPr>
        <w:t>____</w:t>
      </w:r>
      <w:r w:rsidRPr="00130B3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n._____,</w:t>
      </w:r>
    </w:p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Codice fiscale 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in nome del soggetto concorrente____________________________</w:t>
      </w:r>
      <w:r>
        <w:rPr>
          <w:rFonts w:ascii="Arial" w:hAnsi="Arial" w:cs="Arial"/>
          <w:sz w:val="20"/>
          <w:szCs w:val="20"/>
        </w:rPr>
        <w:t>, avente natura giuridica di ___________________________</w:t>
      </w:r>
    </w:p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con sede legale in_________________________</w:t>
      </w:r>
      <w:r>
        <w:rPr>
          <w:rFonts w:ascii="Arial" w:hAnsi="Arial" w:cs="Arial"/>
          <w:sz w:val="20"/>
          <w:szCs w:val="20"/>
        </w:rPr>
        <w:t>____</w:t>
      </w:r>
      <w:r w:rsidRPr="00130B31">
        <w:rPr>
          <w:rFonts w:ascii="Arial" w:hAnsi="Arial" w:cs="Arial"/>
          <w:sz w:val="20"/>
          <w:szCs w:val="20"/>
        </w:rPr>
        <w:t>___CAP________Via___________________n.____,</w:t>
      </w:r>
    </w:p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Codice fiscale ____________________P.IVA____________________,</w:t>
      </w:r>
    </w:p>
    <w:p w:rsidR="007554B9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7554B9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e- mail</w:t>
      </w:r>
      <w:r>
        <w:rPr>
          <w:rFonts w:ascii="Arial" w:hAnsi="Arial" w:cs="Arial"/>
          <w:sz w:val="20"/>
          <w:szCs w:val="20"/>
        </w:rPr>
        <w:t xml:space="preserve"> ________________</w:t>
      </w:r>
    </w:p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PEC  ________________________________</w:t>
      </w:r>
    </w:p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nella sua  qualità di</w:t>
      </w:r>
      <w:r w:rsidRPr="00130B31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130B31">
        <w:rPr>
          <w:rFonts w:ascii="Arial" w:hAnsi="Arial" w:cs="Arial"/>
          <w:sz w:val="20"/>
          <w:szCs w:val="20"/>
        </w:rPr>
        <w:t>_________________________________________________________________,</w:t>
      </w:r>
    </w:p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consapevole delle sanzioni penali previste per il caso di dichiarazione mendace, così come stabilito dall’art. 76 del D.P.R. 28/12/2000 n. 445,</w:t>
      </w:r>
    </w:p>
    <w:p w:rsidR="007554B9" w:rsidRPr="00130B31" w:rsidRDefault="007554B9" w:rsidP="00130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0B31">
        <w:rPr>
          <w:rFonts w:ascii="Arial" w:hAnsi="Arial" w:cs="Arial"/>
          <w:b/>
          <w:sz w:val="20"/>
          <w:szCs w:val="20"/>
        </w:rPr>
        <w:t>DICHIARA</w:t>
      </w:r>
    </w:p>
    <w:p w:rsidR="007554B9" w:rsidRPr="00130B31" w:rsidRDefault="007554B9" w:rsidP="00130B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0B31">
        <w:rPr>
          <w:rFonts w:ascii="Arial" w:hAnsi="Arial" w:cs="Arial"/>
          <w:b/>
          <w:sz w:val="20"/>
          <w:szCs w:val="20"/>
        </w:rPr>
        <w:t>ai sensi degli artt. 46 e 47 del D.P.R. 28/12/2000 n. 445</w:t>
      </w:r>
    </w:p>
    <w:p w:rsidR="007554B9" w:rsidRDefault="007554B9" w:rsidP="00130B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554B9" w:rsidRPr="00866DAB" w:rsidRDefault="007554B9" w:rsidP="00866DAB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66DAB">
        <w:rPr>
          <w:rFonts w:ascii="Arial" w:hAnsi="Arial" w:cs="Arial"/>
          <w:sz w:val="20"/>
          <w:szCs w:val="20"/>
          <w:u w:val="single"/>
        </w:rPr>
        <w:t>N.B. Occorre spuntare le dichiarazioni oppure motivare la mancanza del requisito</w:t>
      </w:r>
    </w:p>
    <w:p w:rsidR="007554B9" w:rsidRPr="00130B31" w:rsidRDefault="007554B9" w:rsidP="00130B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di aver preso visione ed accettare, senza condizione o riserva alcuna, tutte le norme e disposizioni contenute nell’Avviso e nei relativi allegati;</w:t>
      </w: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di partecipare alla selezione in forma singola</w:t>
      </w:r>
    </w:p>
    <w:p w:rsidR="007554B9" w:rsidRPr="00130B31" w:rsidRDefault="007554B9" w:rsidP="00130B3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30B31">
        <w:rPr>
          <w:rFonts w:ascii="Arial" w:hAnsi="Arial" w:cs="Arial"/>
          <w:i/>
          <w:sz w:val="20"/>
          <w:szCs w:val="20"/>
        </w:rPr>
        <w:t>Oppure</w:t>
      </w:r>
    </w:p>
    <w:p w:rsidR="007554B9" w:rsidRPr="00130B31" w:rsidRDefault="007554B9" w:rsidP="00130B31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di partecipare alla selezione in forma associata di ___________________</w:t>
      </w:r>
      <w:r w:rsidRPr="00130B31">
        <w:rPr>
          <w:rFonts w:ascii="Arial" w:hAnsi="Arial" w:cs="Arial"/>
          <w:i/>
          <w:sz w:val="20"/>
          <w:szCs w:val="20"/>
        </w:rPr>
        <w:t>(specificare la natura giuridica dell’aggregazione),</w:t>
      </w:r>
      <w:r w:rsidRPr="00130B31">
        <w:rPr>
          <w:rFonts w:ascii="Arial" w:hAnsi="Arial" w:cs="Arial"/>
          <w:sz w:val="20"/>
          <w:szCs w:val="20"/>
        </w:rPr>
        <w:t xml:space="preserve"> in qualità di concorrente Mandatario □/ Mandante □, unitamente ai seguenti Soggetti: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130B31">
        <w:rPr>
          <w:rFonts w:ascii="Arial" w:hAnsi="Arial" w:cs="Arial"/>
          <w:sz w:val="20"/>
          <w:szCs w:val="20"/>
        </w:rPr>
        <w:t>; 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130B31">
        <w:rPr>
          <w:rFonts w:ascii="Arial" w:hAnsi="Arial" w:cs="Arial"/>
          <w:sz w:val="20"/>
          <w:szCs w:val="20"/>
        </w:rPr>
        <w:t>; 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130B31">
        <w:rPr>
          <w:rFonts w:ascii="Arial" w:hAnsi="Arial" w:cs="Arial"/>
          <w:sz w:val="20"/>
          <w:szCs w:val="20"/>
        </w:rPr>
        <w:t xml:space="preserve">; 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30B31">
        <w:rPr>
          <w:rFonts w:ascii="Arial" w:hAnsi="Arial" w:cs="Arial"/>
          <w:i/>
          <w:sz w:val="20"/>
          <w:szCs w:val="20"/>
        </w:rPr>
        <w:t>oppure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di essere coinvolto nella procedura a titolo di Soggetto partner di progetto dell’ETS partecipante, ai fini della realizzazione di attività secondarie e comunque funzionali ed essenziali a quelle poste in essere dall’ETS stesso;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di non partecipare alla presente procedura singolarmente e contestualmente quale componente di altra forma di raggruppamento, ovvero di non partecipare a più raggruppamenti;</w:t>
      </w: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 xml:space="preserve">□ di essere iscritto al Registro Unico Nazionale del Terzo Settore: </w:t>
      </w: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 xml:space="preserve">Iscrizione al n._____________ nella sezione _____________ a far data dal __/__/______; </w:t>
      </w: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130B31">
        <w:rPr>
          <w:rFonts w:ascii="Arial" w:hAnsi="Arial" w:cs="Arial"/>
          <w:i/>
          <w:sz w:val="20"/>
          <w:szCs w:val="20"/>
        </w:rPr>
        <w:t>Oppure, in caso di soggetto partner di progetto per lo svolgimento di attività secondarie:</w:t>
      </w: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di essere iscritto a CCIAA/ Registro/Albo ______________________ Iscrizione al n.__________ data iscrizione ______________;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red"/>
        </w:rPr>
      </w:pPr>
    </w:p>
    <w:p w:rsidR="007554B9" w:rsidRPr="00130B31" w:rsidRDefault="007554B9" w:rsidP="00130B3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 xml:space="preserve">□ che i nominativi, date di nascita e residenza dei titolari, di eventuali associati e dipendenti con poteri decisionali presso l’Ente sono i seguenti: 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Nome___________________________Cognome______________________, Luogo e data di nascita______________________,C.F._________________________,Qualifica ________________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Residenza_________________________________________________________________________;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Nome___________________________Cognome_______________________, Luogo e data di nascita________________________C.F.________________________,Qualifica_________________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Residenza_________________________________________________________________________;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Nome___________________________Cognome_______________________, Luogo e data di nascita________________________C.F.________________________,Qualifica_________________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Residenza_________________________________________________________________________;</w:t>
      </w:r>
    </w:p>
    <w:p w:rsidR="007554B9" w:rsidRPr="00130B31" w:rsidRDefault="007554B9" w:rsidP="00130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la sussistenza nello statuto o nell’atto costitutivo di finalità statutarie e/o istituzionali congruenti con i servizi e le attività oggetto della presente procedura (</w:t>
      </w:r>
      <w:r w:rsidRPr="00130B31">
        <w:rPr>
          <w:rFonts w:ascii="Arial" w:hAnsi="Arial" w:cs="Arial"/>
          <w:sz w:val="20"/>
          <w:szCs w:val="20"/>
          <w:u w:val="single"/>
        </w:rPr>
        <w:t>si allega statuto o atto costitutivo o atto analogo</w:t>
      </w:r>
      <w:r w:rsidRPr="00130B31">
        <w:rPr>
          <w:rFonts w:ascii="Arial" w:hAnsi="Arial" w:cs="Arial"/>
          <w:sz w:val="20"/>
          <w:szCs w:val="20"/>
        </w:rPr>
        <w:t>);</w:t>
      </w: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di essere in possesso dei requisiti di idoneità morale e professionale per stipulare convenzioni con la Pubblica Amministrazione;</w:t>
      </w:r>
    </w:p>
    <w:p w:rsidR="007554B9" w:rsidRPr="00130B31" w:rsidRDefault="007554B9" w:rsidP="00130B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554B9" w:rsidRPr="00130B31" w:rsidRDefault="007554B9" w:rsidP="00130B31">
      <w:pPr>
        <w:tabs>
          <w:tab w:val="left" w:pos="426"/>
        </w:tabs>
        <w:spacing w:after="100" w:line="240" w:lineRule="auto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di non trovarsi in alcuna delle condizioni di esclusione previste dall’Avviso, ed in particolare, con</w:t>
      </w:r>
      <w:r w:rsidRPr="00130B31">
        <w:rPr>
          <w:rFonts w:ascii="Arial" w:hAnsi="Arial" w:cs="Arial"/>
          <w:spacing w:val="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riferimento</w:t>
      </w:r>
      <w:r w:rsidRPr="00130B31">
        <w:rPr>
          <w:rFonts w:ascii="Arial" w:hAnsi="Arial" w:cs="Arial"/>
          <w:spacing w:val="4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 xml:space="preserve">altresì </w:t>
      </w:r>
      <w:r w:rsidRPr="00130B31">
        <w:rPr>
          <w:rFonts w:ascii="Arial" w:hAnsi="Arial" w:cs="Arial"/>
          <w:spacing w:val="-47"/>
          <w:sz w:val="20"/>
          <w:szCs w:val="20"/>
        </w:rPr>
        <w:t xml:space="preserve">  </w:t>
      </w:r>
      <w:r w:rsidRPr="00130B31">
        <w:rPr>
          <w:rFonts w:ascii="Arial" w:hAnsi="Arial" w:cs="Arial"/>
          <w:sz w:val="20"/>
          <w:szCs w:val="20"/>
        </w:rPr>
        <w:t>ai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soggetti con poteri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 rappresentanza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decisionali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sopra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individuati: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 aver riportato condanna con sentenza definitiva o decreto penale di condanna divenuto irrevocabile o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sentenza di applicazione della pena su richiesta ai sensi dell'articolo 444 del codice di procedura penale, per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reati gravi in danno dello Stato o della Comunità europea, per reati che incidono sulla moralità professionale,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per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reati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partecipazione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un’organizzazione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criminale,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corruzione,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frode,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riciclaggio,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per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reati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sfruttamento minorile e tratta di esseri umani, per reati in danno dell’ambiente, e per ogni altro delitto da cui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derivi,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quale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pena accessoria,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l'incapacità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 contrattare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con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la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pubblica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amministrazione;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 trovarsi in condizione di inosservanza delle disposizioni del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codice delle leggi</w:t>
      </w:r>
      <w:r w:rsidRPr="00130B31">
        <w:rPr>
          <w:rFonts w:ascii="Arial" w:hAnsi="Arial" w:cs="Arial"/>
          <w:spacing w:val="50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antimafia e delle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misure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 prevenzione,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 cui al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decreto legislativo 6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settembre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2011, n.159;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 aver commesso violazioni gravi, definitivamente accertate, rispetto agli obblighi relativi al pagamento</w:t>
      </w:r>
      <w:r w:rsidRPr="00130B31">
        <w:rPr>
          <w:rFonts w:ascii="Arial" w:hAnsi="Arial" w:cs="Arial"/>
          <w:spacing w:val="-47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delle imposte e tasse o dei contributi previdenziali, secondo la legislazione italiana o quella dello Stato in cui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l’operatore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è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stabilito;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 aver violato, per quanto di conoscenza, gli obblighi applicabili in materia di salute e sicurezza sul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lavoro o di diritto del lavoro;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 essere sottoposto a fallimento o di non trovarsi in stato di liquidazione coatta o di concordato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preventivo</w:t>
      </w:r>
      <w:r w:rsidRPr="00130B31">
        <w:rPr>
          <w:rFonts w:ascii="Arial" w:hAnsi="Arial" w:cs="Arial"/>
          <w:spacing w:val="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(salvo</w:t>
      </w:r>
      <w:r w:rsidRPr="00130B31">
        <w:rPr>
          <w:rFonts w:ascii="Arial" w:hAnsi="Arial" w:cs="Arial"/>
          <w:spacing w:val="7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il</w:t>
      </w:r>
      <w:r w:rsidRPr="00130B31">
        <w:rPr>
          <w:rFonts w:ascii="Arial" w:hAnsi="Arial" w:cs="Arial"/>
          <w:spacing w:val="8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caso</w:t>
      </w:r>
      <w:r w:rsidRPr="00130B31">
        <w:rPr>
          <w:rFonts w:ascii="Arial" w:hAnsi="Arial" w:cs="Arial"/>
          <w:spacing w:val="9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9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concordato</w:t>
      </w:r>
      <w:r w:rsidRPr="00130B31">
        <w:rPr>
          <w:rFonts w:ascii="Arial" w:hAnsi="Arial" w:cs="Arial"/>
          <w:spacing w:val="9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con</w:t>
      </w:r>
      <w:r w:rsidRPr="00130B31">
        <w:rPr>
          <w:rFonts w:ascii="Arial" w:hAnsi="Arial" w:cs="Arial"/>
          <w:spacing w:val="9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continuità</w:t>
      </w:r>
      <w:r w:rsidRPr="00130B31">
        <w:rPr>
          <w:rFonts w:ascii="Arial" w:hAnsi="Arial" w:cs="Arial"/>
          <w:spacing w:val="8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aziendale),</w:t>
      </w:r>
      <w:r w:rsidRPr="00130B31">
        <w:rPr>
          <w:rFonts w:ascii="Arial" w:hAnsi="Arial" w:cs="Arial"/>
          <w:spacing w:val="8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amministrazione</w:t>
      </w:r>
      <w:r w:rsidRPr="00130B31">
        <w:rPr>
          <w:rFonts w:ascii="Arial" w:hAnsi="Arial" w:cs="Arial"/>
          <w:spacing w:val="9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controllata</w:t>
      </w:r>
      <w:r w:rsidRPr="00130B31">
        <w:rPr>
          <w:rFonts w:ascii="Arial" w:hAnsi="Arial" w:cs="Arial"/>
          <w:spacing w:val="8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o</w:t>
      </w:r>
      <w:r w:rsidRPr="00130B31">
        <w:rPr>
          <w:rFonts w:ascii="Arial" w:hAnsi="Arial" w:cs="Arial"/>
          <w:spacing w:val="9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scioglimento,</w:t>
      </w:r>
      <w:r w:rsidRPr="00130B31">
        <w:rPr>
          <w:rFonts w:ascii="Arial" w:hAnsi="Arial" w:cs="Arial"/>
          <w:spacing w:val="-48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o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 non avere in corso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un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procedimento per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la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dichiarazione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 una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tali situazioni;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 essere destinatario di provvedimenti giudiziari che applicano sanzioni amministrative interdittive di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cui all’art. 9, comma 2, del D.lgs. 8 giugno 2001, n. 231 o altra sanzione che comporti il divieto di contrarre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con la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pubblica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amministrazione;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 essere iscritto nel casellario informatico tenuto dall’Osservatorio dell’ANAC per aver presentato false</w:t>
      </w:r>
      <w:r w:rsidRPr="00130B31">
        <w:rPr>
          <w:rFonts w:ascii="Arial" w:hAnsi="Arial" w:cs="Arial"/>
          <w:spacing w:val="-47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dichiarazioni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o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falsa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documentazione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nelle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procedure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gara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o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per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significative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o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persistenti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carenze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nell’esecuzione di un precedente contratto di appalto o di concessione che ne hanno causato la risoluzione per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inadempimento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ovvero la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condanna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al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risarcimento del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danno o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altre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sanzioni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comparabili;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aver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violato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il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divieto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intestazione fiduciaria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cui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all’articolo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17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della legge</w:t>
      </w:r>
      <w:r w:rsidRPr="00130B31">
        <w:rPr>
          <w:rFonts w:ascii="Arial" w:hAnsi="Arial" w:cs="Arial"/>
          <w:spacing w:val="-3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19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marzo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1990,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n.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55;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</w:t>
      </w:r>
      <w:r w:rsidRPr="00130B31">
        <w:rPr>
          <w:rFonts w:ascii="Arial" w:hAnsi="Arial" w:cs="Arial"/>
          <w:spacing w:val="14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aver</w:t>
      </w:r>
      <w:r w:rsidRPr="00130B31">
        <w:rPr>
          <w:rFonts w:ascii="Arial" w:hAnsi="Arial" w:cs="Arial"/>
          <w:spacing w:val="1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violato</w:t>
      </w:r>
      <w:r w:rsidRPr="00130B31">
        <w:rPr>
          <w:rFonts w:ascii="Arial" w:hAnsi="Arial" w:cs="Arial"/>
          <w:spacing w:val="14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gli</w:t>
      </w:r>
      <w:r w:rsidRPr="00130B31">
        <w:rPr>
          <w:rFonts w:ascii="Arial" w:hAnsi="Arial" w:cs="Arial"/>
          <w:spacing w:val="15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obblighi</w:t>
      </w:r>
      <w:r w:rsidRPr="00130B31">
        <w:rPr>
          <w:rFonts w:ascii="Arial" w:hAnsi="Arial" w:cs="Arial"/>
          <w:spacing w:val="15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15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cui</w:t>
      </w:r>
      <w:r w:rsidRPr="00130B31">
        <w:rPr>
          <w:rFonts w:ascii="Arial" w:hAnsi="Arial" w:cs="Arial"/>
          <w:spacing w:val="15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all’art.</w:t>
      </w:r>
      <w:r w:rsidRPr="00130B31">
        <w:rPr>
          <w:rFonts w:ascii="Arial" w:hAnsi="Arial" w:cs="Arial"/>
          <w:spacing w:val="1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17</w:t>
      </w:r>
      <w:r w:rsidRPr="00130B31">
        <w:rPr>
          <w:rFonts w:ascii="Arial" w:hAnsi="Arial" w:cs="Arial"/>
          <w:spacing w:val="14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della</w:t>
      </w:r>
      <w:r w:rsidRPr="00130B31">
        <w:rPr>
          <w:rFonts w:ascii="Arial" w:hAnsi="Arial" w:cs="Arial"/>
          <w:spacing w:val="13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Legge</w:t>
      </w:r>
      <w:r w:rsidRPr="00130B31">
        <w:rPr>
          <w:rFonts w:ascii="Arial" w:hAnsi="Arial" w:cs="Arial"/>
          <w:spacing w:val="1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12</w:t>
      </w:r>
      <w:r w:rsidRPr="00130B31">
        <w:rPr>
          <w:rFonts w:ascii="Arial" w:hAnsi="Arial" w:cs="Arial"/>
          <w:spacing w:val="14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marzo</w:t>
      </w:r>
      <w:r w:rsidRPr="00130B31">
        <w:rPr>
          <w:rFonts w:ascii="Arial" w:hAnsi="Arial" w:cs="Arial"/>
          <w:spacing w:val="14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1999,</w:t>
      </w:r>
      <w:r w:rsidRPr="00130B31">
        <w:rPr>
          <w:rFonts w:ascii="Arial" w:hAnsi="Arial" w:cs="Arial"/>
          <w:spacing w:val="14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n.</w:t>
      </w:r>
      <w:r w:rsidRPr="00130B31">
        <w:rPr>
          <w:rFonts w:ascii="Arial" w:hAnsi="Arial" w:cs="Arial"/>
          <w:spacing w:val="14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8, in"/>
        </w:smartTagPr>
        <w:r w:rsidRPr="00130B31">
          <w:rPr>
            <w:rFonts w:ascii="Arial" w:hAnsi="Arial" w:cs="Arial"/>
            <w:sz w:val="20"/>
            <w:szCs w:val="20"/>
          </w:rPr>
          <w:t>68,</w:t>
        </w:r>
        <w:r w:rsidRPr="00130B31">
          <w:rPr>
            <w:rFonts w:ascii="Arial" w:hAnsi="Arial" w:cs="Arial"/>
            <w:spacing w:val="14"/>
            <w:sz w:val="20"/>
            <w:szCs w:val="20"/>
          </w:rPr>
          <w:t xml:space="preserve"> </w:t>
        </w:r>
        <w:r w:rsidRPr="00130B31">
          <w:rPr>
            <w:rFonts w:ascii="Arial" w:hAnsi="Arial" w:cs="Arial"/>
            <w:sz w:val="20"/>
            <w:szCs w:val="20"/>
          </w:rPr>
          <w:t>in</w:t>
        </w:r>
      </w:smartTag>
      <w:r w:rsidRPr="00130B31">
        <w:rPr>
          <w:rFonts w:ascii="Arial" w:hAnsi="Arial" w:cs="Arial"/>
          <w:spacing w:val="14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materia</w:t>
      </w:r>
      <w:r w:rsidRPr="00130B31">
        <w:rPr>
          <w:rFonts w:ascii="Arial" w:hAnsi="Arial" w:cs="Arial"/>
          <w:spacing w:val="13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15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diritto</w:t>
      </w:r>
      <w:r w:rsidRPr="00130B31">
        <w:rPr>
          <w:rFonts w:ascii="Arial" w:hAnsi="Arial" w:cs="Arial"/>
          <w:spacing w:val="14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 xml:space="preserve">al </w:t>
      </w:r>
      <w:r w:rsidRPr="00130B31">
        <w:rPr>
          <w:rFonts w:ascii="Arial" w:hAnsi="Arial" w:cs="Arial"/>
          <w:spacing w:val="-47"/>
          <w:sz w:val="20"/>
          <w:szCs w:val="20"/>
        </w:rPr>
        <w:t xml:space="preserve">  </w:t>
      </w:r>
      <w:r w:rsidRPr="00130B31">
        <w:rPr>
          <w:rFonts w:ascii="Arial" w:hAnsi="Arial" w:cs="Arial"/>
          <w:sz w:val="20"/>
          <w:szCs w:val="20"/>
        </w:rPr>
        <w:t>lavoro dei disabili;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sussistono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ipotesi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conflitto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interesse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cui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alla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legge n.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241/1990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e</w:t>
      </w:r>
      <w:r w:rsidRPr="00130B31">
        <w:rPr>
          <w:rFonts w:ascii="Arial" w:hAnsi="Arial" w:cs="Arial"/>
          <w:spacing w:val="-2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s.m.i;</w:t>
      </w:r>
    </w:p>
    <w:p w:rsidR="007554B9" w:rsidRPr="00130B31" w:rsidRDefault="007554B9" w:rsidP="00130B31">
      <w:pPr>
        <w:pStyle w:val="Paragrafoelenco1"/>
        <w:numPr>
          <w:ilvl w:val="0"/>
          <w:numId w:val="30"/>
        </w:numPr>
        <w:tabs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non aver concluso contratti di lavoro subordinato o autonomo o non aver conferito incarichi a ex-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dipendenti del Comune di Riccione che abbiano esercitato poteri autoritativi e negoziali per conto dello stesso per</w:t>
      </w:r>
      <w:r w:rsidRPr="00130B31">
        <w:rPr>
          <w:rFonts w:ascii="Arial" w:hAnsi="Arial" w:cs="Arial"/>
          <w:spacing w:val="-47"/>
          <w:sz w:val="20"/>
          <w:szCs w:val="20"/>
        </w:rPr>
        <w:t xml:space="preserve">  </w:t>
      </w:r>
      <w:r w:rsidRPr="00130B31">
        <w:rPr>
          <w:rFonts w:ascii="Arial" w:hAnsi="Arial" w:cs="Arial"/>
          <w:sz w:val="20"/>
          <w:szCs w:val="20"/>
        </w:rPr>
        <w:t>il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triennio successivo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alla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conclusione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del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rapporto;</w:t>
      </w:r>
    </w:p>
    <w:p w:rsidR="007554B9" w:rsidRPr="00130B31" w:rsidRDefault="007554B9" w:rsidP="002E6B52">
      <w:pPr>
        <w:pStyle w:val="Paragrafoelenco1"/>
        <w:numPr>
          <w:ilvl w:val="0"/>
          <w:numId w:val="30"/>
        </w:numPr>
        <w:tabs>
          <w:tab w:val="left" w:pos="284"/>
          <w:tab w:val="left" w:pos="3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assenza</w:t>
      </w:r>
      <w:r w:rsidRPr="00130B31">
        <w:rPr>
          <w:rFonts w:ascii="Arial" w:hAnsi="Arial" w:cs="Arial"/>
          <w:spacing w:val="1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(nei</w:t>
      </w:r>
      <w:r w:rsidRPr="00130B31">
        <w:rPr>
          <w:rFonts w:ascii="Arial" w:hAnsi="Arial" w:cs="Arial"/>
          <w:spacing w:val="1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tre</w:t>
      </w:r>
      <w:r w:rsidRPr="00130B31">
        <w:rPr>
          <w:rFonts w:ascii="Arial" w:hAnsi="Arial" w:cs="Arial"/>
          <w:spacing w:val="1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anni</w:t>
      </w:r>
      <w:r w:rsidRPr="00130B31">
        <w:rPr>
          <w:rFonts w:ascii="Arial" w:hAnsi="Arial" w:cs="Arial"/>
          <w:spacing w:val="18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precedenti)</w:t>
      </w:r>
      <w:r w:rsidRPr="00130B31">
        <w:rPr>
          <w:rFonts w:ascii="Arial" w:hAnsi="Arial" w:cs="Arial"/>
          <w:spacing w:val="17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di</w:t>
      </w:r>
      <w:r w:rsidRPr="00130B31">
        <w:rPr>
          <w:rFonts w:ascii="Arial" w:hAnsi="Arial" w:cs="Arial"/>
          <w:spacing w:val="18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provvedimenti</w:t>
      </w:r>
      <w:r w:rsidRPr="00130B31">
        <w:rPr>
          <w:rFonts w:ascii="Arial" w:hAnsi="Arial" w:cs="Arial"/>
          <w:spacing w:val="1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previsti</w:t>
      </w:r>
      <w:r w:rsidRPr="00130B31">
        <w:rPr>
          <w:rFonts w:ascii="Arial" w:hAnsi="Arial" w:cs="Arial"/>
          <w:spacing w:val="18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dall’art.</w:t>
      </w:r>
      <w:r w:rsidRPr="00130B31">
        <w:rPr>
          <w:rFonts w:ascii="Arial" w:hAnsi="Arial" w:cs="Arial"/>
          <w:spacing w:val="17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44</w:t>
      </w:r>
      <w:r w:rsidRPr="00130B31">
        <w:rPr>
          <w:rFonts w:ascii="Arial" w:hAnsi="Arial" w:cs="Arial"/>
          <w:spacing w:val="16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del</w:t>
      </w:r>
      <w:r w:rsidRPr="00130B31">
        <w:rPr>
          <w:rFonts w:ascii="Arial" w:hAnsi="Arial" w:cs="Arial"/>
          <w:spacing w:val="18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D.lgs.</w:t>
      </w:r>
      <w:r w:rsidRPr="00130B31">
        <w:rPr>
          <w:rFonts w:ascii="Arial" w:hAnsi="Arial" w:cs="Arial"/>
          <w:spacing w:val="15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286/1998</w:t>
      </w:r>
      <w:r w:rsidRPr="00130B31">
        <w:rPr>
          <w:rFonts w:ascii="Arial" w:hAnsi="Arial" w:cs="Arial"/>
          <w:spacing w:val="17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in</w:t>
      </w:r>
      <w:r w:rsidRPr="00130B31">
        <w:rPr>
          <w:rFonts w:ascii="Arial" w:hAnsi="Arial" w:cs="Arial"/>
          <w:spacing w:val="17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relazione</w:t>
      </w:r>
      <w:r w:rsidRPr="00130B31">
        <w:rPr>
          <w:rFonts w:ascii="Arial" w:hAnsi="Arial" w:cs="Arial"/>
          <w:spacing w:val="17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all’art.</w:t>
      </w:r>
      <w:r w:rsidRPr="00130B31">
        <w:rPr>
          <w:rFonts w:ascii="Arial" w:hAnsi="Arial" w:cs="Arial"/>
          <w:spacing w:val="17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43</w:t>
      </w:r>
      <w:r w:rsidRPr="00130B31">
        <w:rPr>
          <w:rFonts w:ascii="Arial" w:hAnsi="Arial" w:cs="Arial"/>
          <w:spacing w:val="-47"/>
          <w:sz w:val="20"/>
          <w:szCs w:val="20"/>
        </w:rPr>
        <w:t xml:space="preserve">   </w:t>
      </w:r>
      <w:r w:rsidRPr="00130B31">
        <w:rPr>
          <w:rFonts w:ascii="Arial" w:hAnsi="Arial" w:cs="Arial"/>
          <w:sz w:val="20"/>
          <w:szCs w:val="20"/>
        </w:rPr>
        <w:t>dello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stesso</w:t>
      </w:r>
      <w:r w:rsidRPr="00130B31">
        <w:rPr>
          <w:rFonts w:ascii="Arial" w:hAnsi="Arial" w:cs="Arial"/>
          <w:spacing w:val="-5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T.U.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Immigrazione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per gravi comportamenti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ed atti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 xml:space="preserve">discriminatori; </w:t>
      </w:r>
    </w:p>
    <w:p w:rsidR="007554B9" w:rsidRPr="00130B31" w:rsidRDefault="007554B9" w:rsidP="002E6B52">
      <w:pPr>
        <w:pStyle w:val="Paragrafoelenco1"/>
        <w:tabs>
          <w:tab w:val="left" w:pos="284"/>
          <w:tab w:val="left" w:pos="426"/>
        </w:tabs>
        <w:spacing w:after="100"/>
        <w:ind w:left="0"/>
        <w:jc w:val="both"/>
        <w:rPr>
          <w:rFonts w:ascii="Arial" w:hAnsi="Arial" w:cs="Arial"/>
          <w:sz w:val="20"/>
          <w:szCs w:val="20"/>
        </w:rPr>
      </w:pPr>
      <w:r w:rsidRPr="00130B31">
        <w:rPr>
          <w:rFonts w:ascii="Arial" w:hAnsi="Arial" w:cs="Arial"/>
          <w:sz w:val="20"/>
          <w:szCs w:val="20"/>
        </w:rPr>
        <w:t>□ per tutti i soggetti che hanno una posizione INAIL o INPS attiva: essere in regola in materia di contribuzione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previdenziale, assicurativa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e</w:t>
      </w:r>
      <w:r w:rsidRPr="00130B31">
        <w:rPr>
          <w:rFonts w:ascii="Arial" w:hAnsi="Arial" w:cs="Arial"/>
          <w:spacing w:val="-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infortunistica</w:t>
      </w:r>
      <w:r w:rsidRPr="00130B31">
        <w:rPr>
          <w:rFonts w:ascii="Arial" w:hAnsi="Arial" w:cs="Arial"/>
          <w:spacing w:val="1"/>
          <w:sz w:val="20"/>
          <w:szCs w:val="20"/>
        </w:rPr>
        <w:t xml:space="preserve"> </w:t>
      </w:r>
      <w:r w:rsidRPr="00130B31">
        <w:rPr>
          <w:rFonts w:ascii="Arial" w:hAnsi="Arial" w:cs="Arial"/>
          <w:sz w:val="20"/>
          <w:szCs w:val="20"/>
        </w:rPr>
        <w:t>(DURC regolare);</w:t>
      </w:r>
    </w:p>
    <w:p w:rsidR="007554B9" w:rsidRPr="00130B31" w:rsidRDefault="007554B9" w:rsidP="002E6B52">
      <w:pPr>
        <w:pStyle w:val="Normale1"/>
        <w:widowControl w:val="0"/>
        <w:tabs>
          <w:tab w:val="left" w:pos="284"/>
          <w:tab w:val="left" w:pos="426"/>
          <w:tab w:val="left" w:pos="824"/>
        </w:tabs>
        <w:spacing w:before="120" w:after="200"/>
        <w:jc w:val="both"/>
        <w:rPr>
          <w:rFonts w:ascii="Arial" w:hAnsi="Arial" w:cs="Arial"/>
        </w:rPr>
      </w:pPr>
      <w:r w:rsidRPr="00130B31">
        <w:rPr>
          <w:rFonts w:ascii="Arial" w:hAnsi="Arial" w:cs="Arial"/>
        </w:rPr>
        <w:t>□ di applicare al personale dipendente il livello di tutela previsto dalla contrattazione collettiva sottoscritta dalle organizzazioni sindacali comparativamente più rappresentative sul piano nazionale ed il rispetto della normativa a tutela dei diritti di lavoratori, soci lavoratori e volontari.</w:t>
      </w:r>
    </w:p>
    <w:p w:rsidR="007554B9" w:rsidRPr="00130B31" w:rsidRDefault="007554B9" w:rsidP="002E6B52">
      <w:pPr>
        <w:pStyle w:val="Normale1"/>
        <w:widowControl w:val="0"/>
        <w:numPr>
          <w:ilvl w:val="0"/>
          <w:numId w:val="32"/>
        </w:numPr>
        <w:tabs>
          <w:tab w:val="left" w:pos="284"/>
          <w:tab w:val="left" w:pos="344"/>
          <w:tab w:val="left" w:pos="426"/>
        </w:tabs>
        <w:spacing w:after="200" w:line="242" w:lineRule="auto"/>
        <w:ind w:left="0" w:firstLine="0"/>
        <w:jc w:val="both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di impegnarsi ad assicurare, contestualmente alla sottoscrizione della Convenzione, il personale dipendente o incaricato, i volontari, nonché le persone destinatarie delle attività oggetto del presente bando, contro infortuni e le malattie connessi allo svolgimento delle attività stesse, nonché per la responsabilità civile verso i terzi, esonerando il Comune di Riccione da ogni responsabilità correlata a tali eventi;</w:t>
      </w:r>
    </w:p>
    <w:p w:rsidR="007554B9" w:rsidRPr="00130B31" w:rsidRDefault="007554B9" w:rsidP="002E6B52">
      <w:pPr>
        <w:pStyle w:val="Normale1"/>
        <w:widowControl w:val="0"/>
        <w:numPr>
          <w:ilvl w:val="0"/>
          <w:numId w:val="32"/>
        </w:numPr>
        <w:tabs>
          <w:tab w:val="left" w:pos="284"/>
          <w:tab w:val="left" w:pos="326"/>
          <w:tab w:val="left" w:pos="426"/>
        </w:tabs>
        <w:spacing w:after="100"/>
        <w:ind w:left="0" w:firstLine="0"/>
        <w:jc w:val="both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di essere edotto degli obblighi derivanti dal Codice di comportamento di cui al D.P.R. n. 62/2013 ed eventuali successive modifiche ed integrazioni (s.m.i.) - recepito ed integrato dal Comune (reperibili sul sito internet istituzionale dell’Ente) - e di impegnarsi, in caso di stipula della convenzione, ad osservare e a far rispettare ai propri dipendenti e/o collaboratori a qualsiasi titolo le disposizioni contenute nel suddetto codice;</w:t>
      </w:r>
    </w:p>
    <w:p w:rsidR="007554B9" w:rsidRPr="00130B31" w:rsidRDefault="007554B9" w:rsidP="00130B31">
      <w:pPr>
        <w:pStyle w:val="Normale1"/>
        <w:widowControl w:val="0"/>
        <w:numPr>
          <w:ilvl w:val="0"/>
          <w:numId w:val="32"/>
        </w:numPr>
        <w:tabs>
          <w:tab w:val="left" w:pos="426"/>
        </w:tabs>
        <w:spacing w:after="100"/>
        <w:ind w:left="115" w:firstLine="0"/>
        <w:jc w:val="both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di impegnarsi a comunicare al RUP della presente procedura qualsiasi modificazione relativa all’Ente dal sottoscritto rappresentato;</w:t>
      </w:r>
    </w:p>
    <w:p w:rsidR="007554B9" w:rsidRPr="00130B31" w:rsidRDefault="007554B9" w:rsidP="00130B31">
      <w:pPr>
        <w:pStyle w:val="Normale1"/>
        <w:widowControl w:val="0"/>
        <w:numPr>
          <w:ilvl w:val="0"/>
          <w:numId w:val="32"/>
        </w:numPr>
        <w:tabs>
          <w:tab w:val="left" w:pos="426"/>
        </w:tabs>
        <w:spacing w:after="100" w:line="242" w:lineRule="auto"/>
        <w:ind w:left="115" w:firstLine="0"/>
        <w:jc w:val="both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di essere a conoscenza e di impegnarsi a rispettare tutti gli obblighi in materia di tracciabilità dei flussi finanziari di cui all’art. 3 della Legge 13 agosto 2010, n. 136 e s.m.i;</w:t>
      </w:r>
    </w:p>
    <w:p w:rsidR="007554B9" w:rsidRPr="00130B31" w:rsidRDefault="007554B9" w:rsidP="00130B31">
      <w:pPr>
        <w:pStyle w:val="Normale1"/>
        <w:tabs>
          <w:tab w:val="left" w:pos="426"/>
        </w:tabs>
        <w:spacing w:after="100" w:line="288" w:lineRule="auto"/>
        <w:ind w:left="115"/>
        <w:jc w:val="both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□ di impegnarsi a garantire la riservatezza in ordine alle informazioni, alla documentazione e a quant’altro venga a conoscenza nel corso del procedimento;</w:t>
      </w:r>
    </w:p>
    <w:p w:rsidR="007554B9" w:rsidRPr="00130B31" w:rsidRDefault="007554B9" w:rsidP="00130B31">
      <w:pPr>
        <w:pStyle w:val="Normale1"/>
        <w:widowControl w:val="0"/>
        <w:numPr>
          <w:ilvl w:val="0"/>
          <w:numId w:val="32"/>
        </w:numPr>
        <w:tabs>
          <w:tab w:val="left" w:pos="326"/>
          <w:tab w:val="left" w:pos="426"/>
        </w:tabs>
        <w:spacing w:after="100"/>
        <w:ind w:left="115" w:firstLine="0"/>
        <w:jc w:val="both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:rsidR="007554B9" w:rsidRPr="00130B31" w:rsidRDefault="007554B9" w:rsidP="00130B31">
      <w:pPr>
        <w:pStyle w:val="Normale1"/>
        <w:widowControl w:val="0"/>
        <w:numPr>
          <w:ilvl w:val="0"/>
          <w:numId w:val="32"/>
        </w:numPr>
        <w:tabs>
          <w:tab w:val="left" w:pos="426"/>
        </w:tabs>
        <w:spacing w:after="100" w:line="242" w:lineRule="auto"/>
        <w:ind w:left="115" w:firstLine="0"/>
        <w:jc w:val="both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di eleggere domicilio, ai fini della presente procedura, presso il luogo indicato nella presente domanda e di accettare che le comunicazioni avverranno esclusivamente a mezzo PEC all’indirizzo indicato nella domanda.</w:t>
      </w:r>
    </w:p>
    <w:p w:rsidR="007554B9" w:rsidRPr="00130B31" w:rsidRDefault="007554B9" w:rsidP="00130B31">
      <w:pPr>
        <w:pStyle w:val="Normale1"/>
        <w:jc w:val="center"/>
        <w:rPr>
          <w:rFonts w:ascii="Arial" w:hAnsi="Arial" w:cs="Arial"/>
          <w:color w:val="000000"/>
        </w:rPr>
      </w:pPr>
    </w:p>
    <w:p w:rsidR="007554B9" w:rsidRPr="00130B31" w:rsidRDefault="007554B9" w:rsidP="00130B31">
      <w:pPr>
        <w:pStyle w:val="Normale1"/>
        <w:jc w:val="center"/>
        <w:rPr>
          <w:rFonts w:ascii="Arial" w:hAnsi="Arial" w:cs="Arial"/>
          <w:b/>
          <w:bCs/>
          <w:color w:val="000000"/>
        </w:rPr>
      </w:pPr>
      <w:r w:rsidRPr="00130B31">
        <w:rPr>
          <w:rFonts w:ascii="Arial" w:hAnsi="Arial" w:cs="Arial"/>
          <w:b/>
          <w:bCs/>
          <w:color w:val="000000"/>
        </w:rPr>
        <w:t>DICHIARA</w:t>
      </w:r>
      <w:r w:rsidRPr="00130B31">
        <w:rPr>
          <w:rFonts w:ascii="Arial" w:hAnsi="Arial" w:cs="Arial"/>
          <w:b/>
          <w:bCs/>
          <w:color w:val="000000"/>
          <w:vertAlign w:val="superscript"/>
        </w:rPr>
        <w:footnoteReference w:id="3"/>
      </w:r>
    </w:p>
    <w:p w:rsidR="007554B9" w:rsidRPr="00130B31" w:rsidRDefault="007554B9" w:rsidP="00130B31">
      <w:pPr>
        <w:pStyle w:val="Normale1"/>
        <w:jc w:val="center"/>
        <w:rPr>
          <w:rFonts w:ascii="Arial" w:hAnsi="Arial" w:cs="Arial"/>
        </w:rPr>
      </w:pPr>
      <w:r w:rsidRPr="00130B31">
        <w:rPr>
          <w:rFonts w:ascii="Arial" w:hAnsi="Arial" w:cs="Arial"/>
          <w:b/>
          <w:bCs/>
        </w:rPr>
        <w:t>ai sensi degli artt. 46 e 47 del D.P.R. 28/12/2000 n. 445</w:t>
      </w:r>
    </w:p>
    <w:p w:rsidR="007554B9" w:rsidRPr="00130B31" w:rsidRDefault="007554B9" w:rsidP="00130B31">
      <w:pPr>
        <w:pStyle w:val="Normale1"/>
        <w:rPr>
          <w:rFonts w:ascii="Arial" w:hAnsi="Arial" w:cs="Arial"/>
          <w:b/>
          <w:bCs/>
        </w:rPr>
      </w:pPr>
    </w:p>
    <w:p w:rsidR="007554B9" w:rsidRPr="00130B31" w:rsidRDefault="007554B9" w:rsidP="00130B31">
      <w:pPr>
        <w:pStyle w:val="Normale1"/>
        <w:spacing w:before="280"/>
        <w:jc w:val="both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b/>
          <w:bCs/>
          <w:color w:val="000000"/>
          <w:u w:val="single"/>
        </w:rPr>
        <w:t>Requisiti di ordine speciale:</w:t>
      </w:r>
    </w:p>
    <w:p w:rsidR="007554B9" w:rsidRPr="00B845C7" w:rsidRDefault="007554B9" w:rsidP="00130B31">
      <w:pPr>
        <w:pStyle w:val="Normale1"/>
        <w:rPr>
          <w:rFonts w:ascii="Arial" w:hAnsi="Arial" w:cs="Arial"/>
          <w:color w:val="000000"/>
        </w:rPr>
      </w:pPr>
    </w:p>
    <w:p w:rsidR="007554B9" w:rsidRPr="00BE5C9F" w:rsidRDefault="007554B9" w:rsidP="00CE72E2">
      <w:pPr>
        <w:pStyle w:val="Normale1"/>
        <w:widowControl w:val="0"/>
        <w:numPr>
          <w:ilvl w:val="0"/>
          <w:numId w:val="32"/>
        </w:numPr>
        <w:tabs>
          <w:tab w:val="left" w:pos="426"/>
        </w:tabs>
        <w:spacing w:before="77"/>
        <w:ind w:left="0" w:firstLine="0"/>
        <w:jc w:val="both"/>
        <w:rPr>
          <w:rFonts w:ascii="Arial" w:hAnsi="Arial" w:cs="Arial"/>
        </w:rPr>
      </w:pPr>
      <w:r w:rsidRPr="00B845C7">
        <w:rPr>
          <w:rFonts w:ascii="Arial" w:hAnsi="Arial" w:cs="Arial"/>
        </w:rPr>
        <w:t>competenza ed esperienza comprov</w:t>
      </w:r>
      <w:r w:rsidRPr="00BE5C9F">
        <w:rPr>
          <w:rFonts w:ascii="Arial" w:hAnsi="Arial" w:cs="Arial"/>
        </w:rPr>
        <w:t xml:space="preserve">ata dall’aver realizzato, per almeno 24 mesi nel triennio precedente alla data del presente avviso, a regola d’arte, per conto di Enti pubblici e/o pubbliche amministrazioni o in proprio, servizi e progetti sociali nell’ambito dell’area di intervento oggetto della presente procedura </w:t>
      </w:r>
      <w:r w:rsidRPr="00BE5C9F">
        <w:rPr>
          <w:rFonts w:ascii="Arial" w:hAnsi="Arial" w:cs="Arial"/>
          <w:i/>
          <w:iCs/>
        </w:rPr>
        <w:t>(descrivere le attività realizzate, il periodo e presso quale Soggetto pubblico e/o privato):</w:t>
      </w:r>
    </w:p>
    <w:p w:rsidR="007554B9" w:rsidRPr="00BE5C9F" w:rsidRDefault="007554B9" w:rsidP="00130B31">
      <w:pPr>
        <w:pStyle w:val="Normale1"/>
        <w:widowControl w:val="0"/>
        <w:tabs>
          <w:tab w:val="left" w:pos="302"/>
        </w:tabs>
        <w:jc w:val="both"/>
        <w:rPr>
          <w:rFonts w:ascii="Arial" w:hAnsi="Arial" w:cs="Arial"/>
        </w:rPr>
      </w:pPr>
      <w:r w:rsidRPr="00BE5C9F">
        <w:rPr>
          <w:rFonts w:ascii="Arial" w:hAnsi="Arial" w:cs="Arial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4B9" w:rsidRPr="00BE5C9F" w:rsidRDefault="007554B9" w:rsidP="00B845C7">
      <w:pPr>
        <w:pStyle w:val="Normale1"/>
        <w:numPr>
          <w:ilvl w:val="0"/>
          <w:numId w:val="32"/>
        </w:numPr>
        <w:tabs>
          <w:tab w:val="left" w:pos="426"/>
        </w:tabs>
        <w:spacing w:before="280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disponibilità del seguente</w:t>
      </w:r>
      <w:r w:rsidRPr="00BE5C9F">
        <w:rPr>
          <w:rFonts w:ascii="Arial" w:hAnsi="Arial" w:cs="Arial"/>
          <w:color w:val="000000"/>
        </w:rPr>
        <w:t xml:space="preserve"> referen</w:t>
      </w:r>
      <w:r>
        <w:rPr>
          <w:rFonts w:ascii="Arial" w:hAnsi="Arial" w:cs="Arial"/>
          <w:color w:val="000000"/>
        </w:rPr>
        <w:t>te tecnico di progetto che ha</w:t>
      </w:r>
      <w:r w:rsidRPr="00BE5C9F">
        <w:rPr>
          <w:rFonts w:ascii="Arial" w:hAnsi="Arial" w:cs="Arial"/>
          <w:color w:val="000000"/>
        </w:rPr>
        <w:t xml:space="preserve"> maturato adeguata esperienza di almeno 24 mesi nell’ambito di servizi e azioni rivolte al target (occorre allegare curriculum vitae debitamente sottoscritto):</w:t>
      </w:r>
    </w:p>
    <w:p w:rsidR="007554B9" w:rsidRPr="00BE5C9F" w:rsidRDefault="007554B9" w:rsidP="00130B31">
      <w:pPr>
        <w:pStyle w:val="Normale1"/>
        <w:spacing w:before="280"/>
        <w:ind w:left="320"/>
        <w:jc w:val="both"/>
        <w:rPr>
          <w:rFonts w:ascii="Arial" w:hAnsi="Arial" w:cs="Arial"/>
        </w:rPr>
      </w:pPr>
      <w:r w:rsidRPr="00BE5C9F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:rsidR="007554B9" w:rsidRDefault="007554B9" w:rsidP="00130B31">
      <w:pPr>
        <w:pStyle w:val="Normale1"/>
        <w:jc w:val="center"/>
        <w:rPr>
          <w:rFonts w:ascii="Arial" w:hAnsi="Arial" w:cs="Arial"/>
        </w:rPr>
      </w:pPr>
    </w:p>
    <w:p w:rsidR="007554B9" w:rsidRPr="00130B31" w:rsidRDefault="007554B9" w:rsidP="00130B31">
      <w:pPr>
        <w:pStyle w:val="Normale1"/>
        <w:jc w:val="center"/>
        <w:rPr>
          <w:rFonts w:ascii="Arial" w:hAnsi="Arial" w:cs="Arial"/>
          <w:b/>
          <w:bCs/>
        </w:rPr>
      </w:pPr>
      <w:r w:rsidRPr="00130B31">
        <w:rPr>
          <w:rFonts w:ascii="Arial" w:hAnsi="Arial" w:cs="Arial"/>
          <w:b/>
          <w:bCs/>
        </w:rPr>
        <w:t>DICHIARA INOLTRE</w:t>
      </w:r>
    </w:p>
    <w:p w:rsidR="007554B9" w:rsidRPr="00130B31" w:rsidRDefault="007554B9" w:rsidP="00130B31">
      <w:pPr>
        <w:pStyle w:val="Normale1"/>
        <w:rPr>
          <w:rFonts w:ascii="Arial" w:hAnsi="Arial" w:cs="Arial"/>
        </w:rPr>
      </w:pPr>
    </w:p>
    <w:p w:rsidR="007554B9" w:rsidRPr="00130B31" w:rsidRDefault="007554B9" w:rsidP="00130B31">
      <w:pPr>
        <w:pStyle w:val="Normale1"/>
        <w:widowControl w:val="0"/>
        <w:tabs>
          <w:tab w:val="left" w:pos="296"/>
        </w:tabs>
        <w:spacing w:line="276" w:lineRule="auto"/>
        <w:jc w:val="both"/>
        <w:rPr>
          <w:rFonts w:ascii="Arial" w:hAnsi="Arial" w:cs="Arial"/>
        </w:rPr>
      </w:pPr>
      <w:r w:rsidRPr="00130B31">
        <w:rPr>
          <w:rFonts w:ascii="Arial" w:hAnsi="Arial" w:cs="Arial"/>
        </w:rPr>
        <w:t>□ di esprimere la propria liberatoria a favore del Comune di Riccione in merito all’utilizzo della proposta progettuale (PP) presentata ai fini della partecipazione alla presente procedura di co-progettazione, con ciò includendo anche la pubblicazione e la divulgazione delle informazioni relative alla stessa, nelle apposite sezioni del sito del Comune di Riccione e delle Istituzioni scolastiche coinvolte, ai fini dell’assolvimento degli obblighi di trasparenza dell’Ente.</w:t>
      </w:r>
    </w:p>
    <w:p w:rsidR="007554B9" w:rsidRPr="00130B31" w:rsidRDefault="007554B9" w:rsidP="00130B31">
      <w:pPr>
        <w:pStyle w:val="Normale1"/>
        <w:rPr>
          <w:rFonts w:ascii="Arial" w:hAnsi="Arial" w:cs="Arial"/>
        </w:rPr>
      </w:pPr>
    </w:p>
    <w:p w:rsidR="007554B9" w:rsidRPr="00130B31" w:rsidRDefault="007554B9" w:rsidP="00130B31">
      <w:pPr>
        <w:pStyle w:val="Normale1"/>
        <w:jc w:val="center"/>
        <w:rPr>
          <w:rFonts w:ascii="Arial" w:hAnsi="Arial" w:cs="Arial"/>
          <w:color w:val="000000"/>
        </w:rPr>
      </w:pPr>
    </w:p>
    <w:p w:rsidR="007554B9" w:rsidRDefault="007554B9" w:rsidP="00301E14">
      <w:pPr>
        <w:pStyle w:val="Normale1"/>
        <w:spacing w:line="288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DICHIARA INFINE </w:t>
      </w:r>
    </w:p>
    <w:p w:rsidR="007554B9" w:rsidRPr="00130B31" w:rsidRDefault="007554B9" w:rsidP="00301E14">
      <w:pPr>
        <w:pStyle w:val="Normale1"/>
        <w:spacing w:line="288" w:lineRule="auto"/>
        <w:jc w:val="center"/>
        <w:rPr>
          <w:rFonts w:ascii="Arial" w:hAnsi="Arial" w:cs="Arial"/>
          <w:color w:val="000000"/>
        </w:rPr>
      </w:pPr>
    </w:p>
    <w:p w:rsidR="007554B9" w:rsidRPr="00C80375" w:rsidRDefault="007554B9" w:rsidP="00301E14">
      <w:pPr>
        <w:pStyle w:val="Normale1"/>
        <w:spacing w:line="276" w:lineRule="auto"/>
        <w:ind w:left="115"/>
        <w:jc w:val="both"/>
        <w:rPr>
          <w:rFonts w:ascii="Arial" w:hAnsi="Arial" w:cs="Arial"/>
        </w:rPr>
      </w:pPr>
      <w:r w:rsidRPr="00C80375">
        <w:rPr>
          <w:rFonts w:ascii="Arial" w:hAnsi="Arial" w:cs="Arial"/>
        </w:rPr>
        <w:t>di avere preso visione dell’informativa resa ai sensi dell’art. 13 del Regolamento (UE) N. 2016/679 resa nell’Avviso pubblico e di accettarne le condizioni.</w:t>
      </w:r>
    </w:p>
    <w:p w:rsidR="007554B9" w:rsidRPr="00DD6E0F" w:rsidRDefault="007554B9" w:rsidP="00301E14">
      <w:pPr>
        <w:pStyle w:val="Normale1"/>
        <w:spacing w:line="276" w:lineRule="auto"/>
        <w:ind w:left="115"/>
        <w:jc w:val="both"/>
        <w:rPr>
          <w:rFonts w:ascii="Arial" w:hAnsi="Arial" w:cs="Arial"/>
          <w:color w:val="000000"/>
          <w:highlight w:val="yellow"/>
        </w:rPr>
      </w:pPr>
    </w:p>
    <w:p w:rsidR="007554B9" w:rsidRPr="00130B31" w:rsidRDefault="007554B9" w:rsidP="00130B31">
      <w:pPr>
        <w:pStyle w:val="Normale1"/>
        <w:rPr>
          <w:rFonts w:ascii="Arial" w:hAnsi="Arial" w:cs="Arial"/>
          <w:color w:val="000000"/>
        </w:rPr>
      </w:pPr>
    </w:p>
    <w:p w:rsidR="007554B9" w:rsidRPr="00130B31" w:rsidRDefault="007554B9" w:rsidP="00130B31">
      <w:pPr>
        <w:pStyle w:val="Normale1"/>
        <w:ind w:left="200" w:hanging="100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Luogo e data ____________________________</w:t>
      </w:r>
    </w:p>
    <w:p w:rsidR="007554B9" w:rsidRDefault="007554B9" w:rsidP="00130B31">
      <w:pPr>
        <w:pStyle w:val="Normale1"/>
        <w:rPr>
          <w:rFonts w:ascii="Arial" w:hAnsi="Arial" w:cs="Arial"/>
          <w:color w:val="000000"/>
        </w:rPr>
      </w:pPr>
    </w:p>
    <w:p w:rsidR="007554B9" w:rsidRPr="00130B31" w:rsidRDefault="007554B9" w:rsidP="00130B31">
      <w:pPr>
        <w:pStyle w:val="Normale1"/>
        <w:rPr>
          <w:rFonts w:ascii="Arial" w:hAnsi="Arial" w:cs="Arial"/>
          <w:color w:val="000000"/>
        </w:rPr>
      </w:pPr>
    </w:p>
    <w:p w:rsidR="007554B9" w:rsidRPr="00130B31" w:rsidRDefault="007554B9" w:rsidP="00130B31">
      <w:pPr>
        <w:pStyle w:val="Normale1"/>
        <w:ind w:left="5672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IL LEGALE RAPPRESENTANTE</w:t>
      </w:r>
    </w:p>
    <w:p w:rsidR="007554B9" w:rsidRPr="00130B31" w:rsidRDefault="007554B9" w:rsidP="00130B31">
      <w:pPr>
        <w:pStyle w:val="Normale1"/>
        <w:ind w:left="5672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color w:val="000000"/>
        </w:rPr>
        <w:t>(o il procuratore)</w:t>
      </w:r>
    </w:p>
    <w:p w:rsidR="007554B9" w:rsidRDefault="007554B9" w:rsidP="00BF1125">
      <w:pPr>
        <w:spacing w:after="0" w:line="240" w:lineRule="auto"/>
        <w:ind w:left="5580"/>
        <w:rPr>
          <w:rFonts w:ascii="Arial" w:eastAsia="MS Mincho" w:hAnsi="Arial" w:cs="Arial"/>
          <w:sz w:val="20"/>
          <w:szCs w:val="20"/>
          <w:lang w:eastAsia="ja-JP"/>
        </w:rPr>
      </w:pPr>
      <w:r w:rsidRPr="00B260A3">
        <w:rPr>
          <w:rFonts w:ascii="Arial" w:eastAsia="MS Mincho" w:hAnsi="Arial" w:cs="Arial"/>
          <w:sz w:val="20"/>
          <w:szCs w:val="20"/>
          <w:lang w:eastAsia="ja-JP"/>
        </w:rPr>
        <w:t>____________________________</w:t>
      </w:r>
    </w:p>
    <w:p w:rsidR="007554B9" w:rsidRPr="005318BA" w:rsidRDefault="007554B9" w:rsidP="00BF1125">
      <w:pPr>
        <w:spacing w:after="0" w:line="240" w:lineRule="auto"/>
        <w:ind w:left="558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F42AC9">
        <w:rPr>
          <w:rFonts w:ascii="Arial" w:hAnsi="Arial" w:cs="Arial"/>
          <w:i/>
          <w:sz w:val="20"/>
          <w:szCs w:val="20"/>
        </w:rPr>
        <w:t>Firmato digitalmente</w:t>
      </w:r>
    </w:p>
    <w:p w:rsidR="007554B9" w:rsidRPr="00130B31" w:rsidRDefault="007554B9" w:rsidP="00130B31">
      <w:pPr>
        <w:pStyle w:val="Normale1"/>
        <w:rPr>
          <w:rFonts w:ascii="Arial" w:hAnsi="Arial" w:cs="Arial"/>
          <w:color w:val="000000"/>
        </w:rPr>
      </w:pPr>
    </w:p>
    <w:p w:rsidR="007554B9" w:rsidRPr="00130B31" w:rsidRDefault="007554B9" w:rsidP="00130B31">
      <w:pPr>
        <w:pStyle w:val="Normale1"/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b/>
          <w:bCs/>
          <w:i/>
          <w:iCs/>
          <w:color w:val="000000"/>
        </w:rPr>
        <w:t>Allegati alla presente:</w:t>
      </w:r>
    </w:p>
    <w:p w:rsidR="007554B9" w:rsidRPr="00130B31" w:rsidRDefault="007554B9" w:rsidP="00130B31">
      <w:pPr>
        <w:pStyle w:val="Normale1"/>
        <w:numPr>
          <w:ilvl w:val="0"/>
          <w:numId w:val="31"/>
        </w:numPr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i/>
          <w:iCs/>
          <w:color w:val="000000"/>
        </w:rPr>
        <w:t>copia non autenticata del documento di identità del/dei sottoscrittore/i, in corso di validità;</w:t>
      </w:r>
    </w:p>
    <w:p w:rsidR="007554B9" w:rsidRPr="00130B31" w:rsidRDefault="007554B9" w:rsidP="00130B31">
      <w:pPr>
        <w:pStyle w:val="Normale1"/>
        <w:numPr>
          <w:ilvl w:val="0"/>
          <w:numId w:val="31"/>
        </w:numPr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i/>
          <w:iCs/>
          <w:color w:val="000000"/>
        </w:rPr>
        <w:t>in caso di sottoscrizione da parte di procuratore: originale o copia autenticata di procura generale o speciale;</w:t>
      </w:r>
    </w:p>
    <w:p w:rsidR="007554B9" w:rsidRPr="00130B31" w:rsidRDefault="007554B9" w:rsidP="00130B31">
      <w:pPr>
        <w:pStyle w:val="Normale1"/>
        <w:numPr>
          <w:ilvl w:val="0"/>
          <w:numId w:val="31"/>
        </w:numPr>
        <w:rPr>
          <w:rFonts w:ascii="Arial" w:hAnsi="Arial" w:cs="Arial"/>
          <w:color w:val="000000"/>
        </w:rPr>
      </w:pPr>
      <w:r w:rsidRPr="00130B31">
        <w:rPr>
          <w:rFonts w:ascii="Arial" w:hAnsi="Arial" w:cs="Arial"/>
          <w:i/>
          <w:iCs/>
          <w:color w:val="000000"/>
        </w:rPr>
        <w:t xml:space="preserve">copia non autenticata dello statuto e dell’atto </w:t>
      </w:r>
      <w:r w:rsidRPr="00130B31">
        <w:rPr>
          <w:rFonts w:ascii="Arial" w:hAnsi="Arial" w:cs="Arial"/>
          <w:i/>
          <w:iCs/>
        </w:rPr>
        <w:t>costitutivo;</w:t>
      </w:r>
    </w:p>
    <w:p w:rsidR="007554B9" w:rsidRPr="0013618A" w:rsidRDefault="007554B9" w:rsidP="0013618A">
      <w:pPr>
        <w:pStyle w:val="Normale1"/>
        <w:numPr>
          <w:ilvl w:val="0"/>
          <w:numId w:val="31"/>
        </w:numPr>
        <w:rPr>
          <w:rFonts w:ascii="Arial" w:hAnsi="Arial" w:cs="Arial"/>
          <w:i/>
          <w:iCs/>
        </w:rPr>
      </w:pPr>
      <w:r w:rsidRPr="00130B31">
        <w:rPr>
          <w:rFonts w:ascii="Arial" w:hAnsi="Arial" w:cs="Arial"/>
          <w:i/>
          <w:iCs/>
        </w:rPr>
        <w:t>cv del referente individuato.</w:t>
      </w:r>
    </w:p>
    <w:sectPr w:rsidR="007554B9" w:rsidRPr="0013618A" w:rsidSect="00BE21C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B9" w:rsidRDefault="007554B9" w:rsidP="006C5A52">
      <w:pPr>
        <w:spacing w:after="0" w:line="240" w:lineRule="auto"/>
      </w:pPr>
      <w:r>
        <w:separator/>
      </w:r>
    </w:p>
  </w:endnote>
  <w:endnote w:type="continuationSeparator" w:id="0">
    <w:p w:rsidR="007554B9" w:rsidRDefault="007554B9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utra Tex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B9" w:rsidRDefault="007554B9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7554B9" w:rsidRDefault="007554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B9" w:rsidRDefault="007554B9" w:rsidP="006C5A52">
      <w:pPr>
        <w:spacing w:after="0" w:line="240" w:lineRule="auto"/>
      </w:pPr>
      <w:r>
        <w:separator/>
      </w:r>
    </w:p>
  </w:footnote>
  <w:footnote w:type="continuationSeparator" w:id="0">
    <w:p w:rsidR="007554B9" w:rsidRDefault="007554B9" w:rsidP="006C5A52">
      <w:pPr>
        <w:spacing w:after="0" w:line="240" w:lineRule="auto"/>
      </w:pPr>
      <w:r>
        <w:continuationSeparator/>
      </w:r>
    </w:p>
  </w:footnote>
  <w:footnote w:id="1">
    <w:p w:rsidR="007554B9" w:rsidRDefault="007554B9" w:rsidP="005D2CC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D2CC8">
        <w:rPr>
          <w:i/>
          <w:sz w:val="16"/>
          <w:szCs w:val="16"/>
        </w:rPr>
        <w:t>In caso di partecipazione di ETS in composizione plurisoggettiva, la presente dichiarazione deve essere compilata dal legale rappresentante/procuratore di ciascun Soggetto componente l’aggregazione</w:t>
      </w:r>
      <w:r>
        <w:rPr>
          <w:i/>
          <w:sz w:val="16"/>
          <w:szCs w:val="16"/>
        </w:rPr>
        <w:t xml:space="preserve">. </w:t>
      </w:r>
    </w:p>
  </w:footnote>
  <w:footnote w:id="2">
    <w:p w:rsidR="007554B9" w:rsidRDefault="007554B9" w:rsidP="005D2CC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955A8">
        <w:rPr>
          <w:i/>
          <w:sz w:val="16"/>
          <w:szCs w:val="16"/>
        </w:rPr>
        <w:t>Specificare il titolo del dichiarante (carica ricoperta: legale rappresentante, procuratore).</w:t>
      </w:r>
    </w:p>
  </w:footnote>
  <w:footnote w:id="3">
    <w:p w:rsidR="007554B9" w:rsidRDefault="007554B9" w:rsidP="00F2776F">
      <w:pPr>
        <w:pStyle w:val="Normale1"/>
        <w:widowControl w:val="0"/>
        <w:tabs>
          <w:tab w:val="left" w:pos="260"/>
        </w:tabs>
        <w:spacing w:before="28"/>
        <w:ind w:right="135"/>
      </w:pPr>
      <w:r>
        <w:rPr>
          <w:vertAlign w:val="superscript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I requisiti seguenti dovranno essere posseduti in misura maggioritaria dal soggetto partecipante designato come Capogruppo/Mandatario di ETS in composizione plurisoggettiva.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B9" w:rsidRDefault="007554B9">
    <w:pPr>
      <w:pStyle w:val="Header"/>
    </w:pPr>
  </w:p>
  <w:p w:rsidR="007554B9" w:rsidRDefault="007554B9">
    <w:pPr>
      <w:pStyle w:val="Header"/>
      <w:rPr>
        <w:rFonts w:ascii="Neutra Text" w:hAnsi="Neutra Text"/>
        <w:color w:val="004A97"/>
        <w:sz w:val="14"/>
        <w:szCs w:val="14"/>
      </w:rPr>
    </w:pPr>
    <w:r w:rsidRPr="00D4463B">
      <w:rPr>
        <w:rFonts w:ascii="Neutra Text" w:hAnsi="Neutra Text"/>
        <w:color w:val="004A97"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3.5pt;height:33.75pt">
          <v:imagedata r:id="rId1" o:title=""/>
        </v:shape>
      </w:pict>
    </w:r>
  </w:p>
  <w:p w:rsidR="007554B9" w:rsidRDefault="007554B9">
    <w:pPr>
      <w:pStyle w:val="Header"/>
    </w:pPr>
  </w:p>
  <w:p w:rsidR="007554B9" w:rsidRDefault="007554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07"/>
        </w:tabs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1603F"/>
    <w:multiLevelType w:val="multilevel"/>
    <w:tmpl w:val="FFFFFFFF"/>
    <w:lvl w:ilvl="0">
      <w:numFmt w:val="bullet"/>
      <w:lvlText w:val="□"/>
      <w:lvlJc w:val="left"/>
      <w:pPr>
        <w:ind w:left="320" w:hanging="220"/>
      </w:pPr>
      <w:rPr>
        <w:rFonts w:ascii="Times New Roman" w:eastAsia="Times New Roman" w:hAnsi="Times New Roman"/>
        <w:sz w:val="20"/>
        <w:vertAlign w:val="baseline"/>
      </w:rPr>
    </w:lvl>
    <w:lvl w:ilvl="1">
      <w:numFmt w:val="bullet"/>
      <w:lvlText w:val="-"/>
      <w:lvlJc w:val="left"/>
      <w:pPr>
        <w:ind w:left="830" w:hanging="350"/>
      </w:pPr>
      <w:rPr>
        <w:rFonts w:ascii="Calibri" w:eastAsia="Times New Roman" w:hAnsi="Calibri"/>
        <w:sz w:val="20"/>
        <w:vertAlign w:val="baseline"/>
      </w:rPr>
    </w:lvl>
    <w:lvl w:ilvl="2">
      <w:numFmt w:val="bullet"/>
      <w:lvlText w:val="•"/>
      <w:lvlJc w:val="left"/>
      <w:pPr>
        <w:ind w:left="1842" w:hanging="350"/>
      </w:pPr>
      <w:rPr>
        <w:vertAlign w:val="baseline"/>
      </w:rPr>
    </w:lvl>
    <w:lvl w:ilvl="3">
      <w:numFmt w:val="bullet"/>
      <w:lvlText w:val="•"/>
      <w:lvlJc w:val="left"/>
      <w:pPr>
        <w:ind w:left="2844" w:hanging="350"/>
      </w:pPr>
      <w:rPr>
        <w:vertAlign w:val="baseline"/>
      </w:rPr>
    </w:lvl>
    <w:lvl w:ilvl="4">
      <w:numFmt w:val="bullet"/>
      <w:lvlText w:val="•"/>
      <w:lvlJc w:val="left"/>
      <w:pPr>
        <w:ind w:left="3846" w:hanging="350"/>
      </w:pPr>
      <w:rPr>
        <w:vertAlign w:val="baseline"/>
      </w:rPr>
    </w:lvl>
    <w:lvl w:ilvl="5">
      <w:numFmt w:val="bullet"/>
      <w:lvlText w:val="•"/>
      <w:lvlJc w:val="left"/>
      <w:pPr>
        <w:ind w:left="4848" w:hanging="350"/>
      </w:pPr>
      <w:rPr>
        <w:vertAlign w:val="baseline"/>
      </w:rPr>
    </w:lvl>
    <w:lvl w:ilvl="6">
      <w:numFmt w:val="bullet"/>
      <w:lvlText w:val="•"/>
      <w:lvlJc w:val="left"/>
      <w:pPr>
        <w:ind w:left="5851" w:hanging="350"/>
      </w:pPr>
      <w:rPr>
        <w:vertAlign w:val="baseline"/>
      </w:rPr>
    </w:lvl>
    <w:lvl w:ilvl="7">
      <w:numFmt w:val="bullet"/>
      <w:lvlText w:val="•"/>
      <w:lvlJc w:val="left"/>
      <w:pPr>
        <w:ind w:left="6853" w:hanging="350"/>
      </w:pPr>
      <w:rPr>
        <w:vertAlign w:val="baseline"/>
      </w:rPr>
    </w:lvl>
    <w:lvl w:ilvl="8">
      <w:numFmt w:val="bullet"/>
      <w:lvlText w:val="•"/>
      <w:lvlJc w:val="left"/>
      <w:pPr>
        <w:ind w:left="7855" w:hanging="350"/>
      </w:pPr>
      <w:rPr>
        <w:vertAlign w:val="baseline"/>
      </w:rPr>
    </w:lvl>
  </w:abstractNum>
  <w:abstractNum w:abstractNumId="5">
    <w:nsid w:val="1EB52CB3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875276"/>
    <w:multiLevelType w:val="hybridMultilevel"/>
    <w:tmpl w:val="7436D7CA"/>
    <w:lvl w:ilvl="0" w:tplc="612AF2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86A75"/>
    <w:multiLevelType w:val="hybridMultilevel"/>
    <w:tmpl w:val="9E12BE1A"/>
    <w:lvl w:ilvl="0" w:tplc="52FE5F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E4C91"/>
    <w:multiLevelType w:val="hybridMultilevel"/>
    <w:tmpl w:val="24E48666"/>
    <w:lvl w:ilvl="0" w:tplc="52FE5F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3945"/>
    <w:multiLevelType w:val="hybridMultilevel"/>
    <w:tmpl w:val="9FB21B7A"/>
    <w:lvl w:ilvl="0" w:tplc="7E4461F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AD04FE4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6140A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E8EBA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4CF2A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B1A5A3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CADD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5DCE9C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8D4C9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9B04A4"/>
    <w:multiLevelType w:val="multilevel"/>
    <w:tmpl w:val="AFF4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346B9"/>
    <w:multiLevelType w:val="hybridMultilevel"/>
    <w:tmpl w:val="4C223168"/>
    <w:lvl w:ilvl="0" w:tplc="8D64CA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1E4F33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A91C06"/>
    <w:multiLevelType w:val="hybridMultilevel"/>
    <w:tmpl w:val="2BB8B2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F3690"/>
    <w:multiLevelType w:val="hybridMultilevel"/>
    <w:tmpl w:val="2E327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27030"/>
    <w:multiLevelType w:val="hybridMultilevel"/>
    <w:tmpl w:val="56927FD0"/>
    <w:lvl w:ilvl="0" w:tplc="52FE5F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E51193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9C6F80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271CDF"/>
    <w:multiLevelType w:val="multilevel"/>
    <w:tmpl w:val="2FA4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B96387"/>
    <w:multiLevelType w:val="hybridMultilevel"/>
    <w:tmpl w:val="ABFA0C5A"/>
    <w:lvl w:ilvl="0" w:tplc="0472EEFA">
      <w:start w:val="1"/>
      <w:numFmt w:val="bullet"/>
      <w:lvlText w:val=""/>
      <w:lvlJc w:val="left"/>
      <w:pPr>
        <w:ind w:left="320" w:hanging="220"/>
      </w:pPr>
      <w:rPr>
        <w:rFonts w:ascii="Symbol" w:hAnsi="Symbol" w:hint="default"/>
        <w:w w:val="100"/>
        <w:sz w:val="20"/>
      </w:rPr>
    </w:lvl>
    <w:lvl w:ilvl="1" w:tplc="D5F2217E">
      <w:numFmt w:val="bullet"/>
      <w:lvlText w:val="-"/>
      <w:lvlJc w:val="left"/>
      <w:pPr>
        <w:ind w:left="830" w:hanging="350"/>
      </w:pPr>
      <w:rPr>
        <w:rFonts w:ascii="Calibri" w:eastAsia="Times New Roman" w:hAnsi="Calibri" w:hint="default"/>
        <w:w w:val="100"/>
        <w:sz w:val="20"/>
      </w:rPr>
    </w:lvl>
    <w:lvl w:ilvl="2" w:tplc="52167E8C">
      <w:numFmt w:val="bullet"/>
      <w:lvlText w:val="•"/>
      <w:lvlJc w:val="left"/>
      <w:pPr>
        <w:ind w:left="1842" w:hanging="350"/>
      </w:pPr>
      <w:rPr>
        <w:rFonts w:hint="default"/>
      </w:rPr>
    </w:lvl>
    <w:lvl w:ilvl="3" w:tplc="34AE702E">
      <w:numFmt w:val="bullet"/>
      <w:lvlText w:val="•"/>
      <w:lvlJc w:val="left"/>
      <w:pPr>
        <w:ind w:left="2844" w:hanging="350"/>
      </w:pPr>
      <w:rPr>
        <w:rFonts w:hint="default"/>
      </w:rPr>
    </w:lvl>
    <w:lvl w:ilvl="4" w:tplc="17300D66">
      <w:numFmt w:val="bullet"/>
      <w:lvlText w:val="•"/>
      <w:lvlJc w:val="left"/>
      <w:pPr>
        <w:ind w:left="3846" w:hanging="350"/>
      </w:pPr>
      <w:rPr>
        <w:rFonts w:hint="default"/>
      </w:rPr>
    </w:lvl>
    <w:lvl w:ilvl="5" w:tplc="66147A6C">
      <w:numFmt w:val="bullet"/>
      <w:lvlText w:val="•"/>
      <w:lvlJc w:val="left"/>
      <w:pPr>
        <w:ind w:left="4848" w:hanging="350"/>
      </w:pPr>
      <w:rPr>
        <w:rFonts w:hint="default"/>
      </w:rPr>
    </w:lvl>
    <w:lvl w:ilvl="6" w:tplc="EEDC2296">
      <w:numFmt w:val="bullet"/>
      <w:lvlText w:val="•"/>
      <w:lvlJc w:val="left"/>
      <w:pPr>
        <w:ind w:left="5851" w:hanging="350"/>
      </w:pPr>
      <w:rPr>
        <w:rFonts w:hint="default"/>
      </w:rPr>
    </w:lvl>
    <w:lvl w:ilvl="7" w:tplc="39EEBFB6">
      <w:numFmt w:val="bullet"/>
      <w:lvlText w:val="•"/>
      <w:lvlJc w:val="left"/>
      <w:pPr>
        <w:ind w:left="6853" w:hanging="350"/>
      </w:pPr>
      <w:rPr>
        <w:rFonts w:hint="default"/>
      </w:rPr>
    </w:lvl>
    <w:lvl w:ilvl="8" w:tplc="211EFF86">
      <w:numFmt w:val="bullet"/>
      <w:lvlText w:val="•"/>
      <w:lvlJc w:val="left"/>
      <w:pPr>
        <w:ind w:left="7855" w:hanging="350"/>
      </w:pPr>
      <w:rPr>
        <w:rFonts w:hint="default"/>
      </w:rPr>
    </w:lvl>
  </w:abstractNum>
  <w:abstractNum w:abstractNumId="28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85D9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30"/>
  </w:num>
  <w:num w:numId="5">
    <w:abstractNumId w:val="6"/>
  </w:num>
  <w:num w:numId="6">
    <w:abstractNumId w:val="24"/>
  </w:num>
  <w:num w:numId="7">
    <w:abstractNumId w:val="31"/>
  </w:num>
  <w:num w:numId="8">
    <w:abstractNumId w:val="2"/>
  </w:num>
  <w:num w:numId="9">
    <w:abstractNumId w:val="16"/>
  </w:num>
  <w:num w:numId="10">
    <w:abstractNumId w:val="10"/>
  </w:num>
  <w:num w:numId="11">
    <w:abstractNumId w:val="1"/>
  </w:num>
  <w:num w:numId="12">
    <w:abstractNumId w:val="15"/>
  </w:num>
  <w:num w:numId="13">
    <w:abstractNumId w:val="13"/>
  </w:num>
  <w:num w:numId="14">
    <w:abstractNumId w:val="12"/>
  </w:num>
  <w:num w:numId="15">
    <w:abstractNumId w:val="28"/>
  </w:num>
  <w:num w:numId="16">
    <w:abstractNumId w:val="26"/>
  </w:num>
  <w:num w:numId="17">
    <w:abstractNumId w:val="14"/>
  </w:num>
  <w:num w:numId="18">
    <w:abstractNumId w:val="21"/>
  </w:num>
  <w:num w:numId="19">
    <w:abstractNumId w:val="18"/>
  </w:num>
  <w:num w:numId="20">
    <w:abstractNumId w:val="0"/>
  </w:num>
  <w:num w:numId="21">
    <w:abstractNumId w:val="25"/>
  </w:num>
  <w:num w:numId="22">
    <w:abstractNumId w:val="5"/>
  </w:num>
  <w:num w:numId="23">
    <w:abstractNumId w:val="23"/>
  </w:num>
  <w:num w:numId="24">
    <w:abstractNumId w:val="11"/>
  </w:num>
  <w:num w:numId="25">
    <w:abstractNumId w:val="9"/>
  </w:num>
  <w:num w:numId="26">
    <w:abstractNumId w:val="8"/>
  </w:num>
  <w:num w:numId="27">
    <w:abstractNumId w:val="22"/>
  </w:num>
  <w:num w:numId="28">
    <w:abstractNumId w:val="27"/>
  </w:num>
  <w:num w:numId="29">
    <w:abstractNumId w:val="7"/>
  </w:num>
  <w:num w:numId="30">
    <w:abstractNumId w:val="20"/>
  </w:num>
  <w:num w:numId="31">
    <w:abstractNumId w:val="29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D3B"/>
    <w:rsid w:val="00006A96"/>
    <w:rsid w:val="00006F8E"/>
    <w:rsid w:val="0001509F"/>
    <w:rsid w:val="0001743F"/>
    <w:rsid w:val="00020EA4"/>
    <w:rsid w:val="000215CB"/>
    <w:rsid w:val="000219CB"/>
    <w:rsid w:val="0002303C"/>
    <w:rsid w:val="00026CD8"/>
    <w:rsid w:val="000414F9"/>
    <w:rsid w:val="000432ED"/>
    <w:rsid w:val="00045702"/>
    <w:rsid w:val="00054DA8"/>
    <w:rsid w:val="00060136"/>
    <w:rsid w:val="0006403F"/>
    <w:rsid w:val="000805A5"/>
    <w:rsid w:val="0008522F"/>
    <w:rsid w:val="00090FE0"/>
    <w:rsid w:val="00093755"/>
    <w:rsid w:val="00097F8F"/>
    <w:rsid w:val="000A4A74"/>
    <w:rsid w:val="000A5120"/>
    <w:rsid w:val="000A5BFC"/>
    <w:rsid w:val="000B1A3F"/>
    <w:rsid w:val="000B5008"/>
    <w:rsid w:val="000C352A"/>
    <w:rsid w:val="000D5A64"/>
    <w:rsid w:val="000D64C7"/>
    <w:rsid w:val="000E0E92"/>
    <w:rsid w:val="000E30BC"/>
    <w:rsid w:val="000E5A57"/>
    <w:rsid w:val="000E6CA1"/>
    <w:rsid w:val="000F1FA1"/>
    <w:rsid w:val="00100365"/>
    <w:rsid w:val="00103C9E"/>
    <w:rsid w:val="001111A2"/>
    <w:rsid w:val="00122B1D"/>
    <w:rsid w:val="00122D21"/>
    <w:rsid w:val="00130B31"/>
    <w:rsid w:val="00133A81"/>
    <w:rsid w:val="00135A13"/>
    <w:rsid w:val="0013618A"/>
    <w:rsid w:val="00141813"/>
    <w:rsid w:val="00142E65"/>
    <w:rsid w:val="00144596"/>
    <w:rsid w:val="001561AF"/>
    <w:rsid w:val="001658BD"/>
    <w:rsid w:val="001735BA"/>
    <w:rsid w:val="001750FB"/>
    <w:rsid w:val="0017625D"/>
    <w:rsid w:val="00177CF7"/>
    <w:rsid w:val="00180DB3"/>
    <w:rsid w:val="001903C0"/>
    <w:rsid w:val="00190EBF"/>
    <w:rsid w:val="00193A43"/>
    <w:rsid w:val="001950A6"/>
    <w:rsid w:val="001A707B"/>
    <w:rsid w:val="001B1F9A"/>
    <w:rsid w:val="001B419F"/>
    <w:rsid w:val="001B799B"/>
    <w:rsid w:val="001C1BA0"/>
    <w:rsid w:val="001C2371"/>
    <w:rsid w:val="001C2F2B"/>
    <w:rsid w:val="001D33B7"/>
    <w:rsid w:val="001E6C5F"/>
    <w:rsid w:val="001F48BB"/>
    <w:rsid w:val="001F734F"/>
    <w:rsid w:val="002056B8"/>
    <w:rsid w:val="00207C9C"/>
    <w:rsid w:val="002104E4"/>
    <w:rsid w:val="00214405"/>
    <w:rsid w:val="00220EF2"/>
    <w:rsid w:val="00235873"/>
    <w:rsid w:val="00243D21"/>
    <w:rsid w:val="00253C58"/>
    <w:rsid w:val="00257AC3"/>
    <w:rsid w:val="002602F8"/>
    <w:rsid w:val="00272372"/>
    <w:rsid w:val="0027384D"/>
    <w:rsid w:val="00274095"/>
    <w:rsid w:val="00275C30"/>
    <w:rsid w:val="0027649A"/>
    <w:rsid w:val="0028420F"/>
    <w:rsid w:val="00286640"/>
    <w:rsid w:val="0029148E"/>
    <w:rsid w:val="002929B7"/>
    <w:rsid w:val="0029391F"/>
    <w:rsid w:val="00293E33"/>
    <w:rsid w:val="002947D1"/>
    <w:rsid w:val="002A08E6"/>
    <w:rsid w:val="002A32D7"/>
    <w:rsid w:val="002C48EE"/>
    <w:rsid w:val="002C53DB"/>
    <w:rsid w:val="002C6930"/>
    <w:rsid w:val="002D3E18"/>
    <w:rsid w:val="002D3F3B"/>
    <w:rsid w:val="002D7C94"/>
    <w:rsid w:val="002E6B52"/>
    <w:rsid w:val="002F3BD9"/>
    <w:rsid w:val="00301293"/>
    <w:rsid w:val="00301E14"/>
    <w:rsid w:val="00302E71"/>
    <w:rsid w:val="00304FBB"/>
    <w:rsid w:val="003050D7"/>
    <w:rsid w:val="0031411C"/>
    <w:rsid w:val="00327591"/>
    <w:rsid w:val="003344AF"/>
    <w:rsid w:val="00345A61"/>
    <w:rsid w:val="0034703E"/>
    <w:rsid w:val="003509DB"/>
    <w:rsid w:val="00351CDB"/>
    <w:rsid w:val="00352DAB"/>
    <w:rsid w:val="00357642"/>
    <w:rsid w:val="00370F59"/>
    <w:rsid w:val="003818EF"/>
    <w:rsid w:val="00382C77"/>
    <w:rsid w:val="00387E09"/>
    <w:rsid w:val="0039771C"/>
    <w:rsid w:val="003A5253"/>
    <w:rsid w:val="003B5939"/>
    <w:rsid w:val="003B5E8D"/>
    <w:rsid w:val="003B60C0"/>
    <w:rsid w:val="003C1891"/>
    <w:rsid w:val="003D1C66"/>
    <w:rsid w:val="003D62A7"/>
    <w:rsid w:val="003E6434"/>
    <w:rsid w:val="003F576E"/>
    <w:rsid w:val="0040588E"/>
    <w:rsid w:val="00411F4A"/>
    <w:rsid w:val="00421AB6"/>
    <w:rsid w:val="00422A84"/>
    <w:rsid w:val="0042374C"/>
    <w:rsid w:val="0043079D"/>
    <w:rsid w:val="00440A48"/>
    <w:rsid w:val="00443733"/>
    <w:rsid w:val="00446E40"/>
    <w:rsid w:val="00446F7D"/>
    <w:rsid w:val="0044754E"/>
    <w:rsid w:val="00450114"/>
    <w:rsid w:val="004571AF"/>
    <w:rsid w:val="00457FBE"/>
    <w:rsid w:val="0046311D"/>
    <w:rsid w:val="004673B7"/>
    <w:rsid w:val="00470A1F"/>
    <w:rsid w:val="00475FA9"/>
    <w:rsid w:val="00477111"/>
    <w:rsid w:val="0048168D"/>
    <w:rsid w:val="004909AE"/>
    <w:rsid w:val="0049380C"/>
    <w:rsid w:val="004A094F"/>
    <w:rsid w:val="004A0A54"/>
    <w:rsid w:val="004A48DE"/>
    <w:rsid w:val="004A7B3D"/>
    <w:rsid w:val="004B1054"/>
    <w:rsid w:val="004B4617"/>
    <w:rsid w:val="004B552B"/>
    <w:rsid w:val="004C0EF8"/>
    <w:rsid w:val="004C1E2E"/>
    <w:rsid w:val="004C3A87"/>
    <w:rsid w:val="004C5EA6"/>
    <w:rsid w:val="004D2FFF"/>
    <w:rsid w:val="004D334F"/>
    <w:rsid w:val="004E2954"/>
    <w:rsid w:val="004E4DBA"/>
    <w:rsid w:val="004E7090"/>
    <w:rsid w:val="004F7A1A"/>
    <w:rsid w:val="005027DC"/>
    <w:rsid w:val="00504124"/>
    <w:rsid w:val="00511B98"/>
    <w:rsid w:val="00514C2C"/>
    <w:rsid w:val="005275A8"/>
    <w:rsid w:val="005279A0"/>
    <w:rsid w:val="0053172B"/>
    <w:rsid w:val="005318BA"/>
    <w:rsid w:val="00535183"/>
    <w:rsid w:val="005445C3"/>
    <w:rsid w:val="005477FC"/>
    <w:rsid w:val="00554741"/>
    <w:rsid w:val="005564B5"/>
    <w:rsid w:val="005659EB"/>
    <w:rsid w:val="0057275E"/>
    <w:rsid w:val="00573976"/>
    <w:rsid w:val="005771DC"/>
    <w:rsid w:val="005801EF"/>
    <w:rsid w:val="00580965"/>
    <w:rsid w:val="005945CB"/>
    <w:rsid w:val="005946EF"/>
    <w:rsid w:val="00597018"/>
    <w:rsid w:val="005A4BC5"/>
    <w:rsid w:val="005D2CC8"/>
    <w:rsid w:val="005D7FD1"/>
    <w:rsid w:val="005E365D"/>
    <w:rsid w:val="005E6BA6"/>
    <w:rsid w:val="00602E32"/>
    <w:rsid w:val="0060590C"/>
    <w:rsid w:val="006108DC"/>
    <w:rsid w:val="00614B0C"/>
    <w:rsid w:val="00627A1F"/>
    <w:rsid w:val="00627E93"/>
    <w:rsid w:val="0063181D"/>
    <w:rsid w:val="00635F59"/>
    <w:rsid w:val="00636648"/>
    <w:rsid w:val="00637BCA"/>
    <w:rsid w:val="006403CA"/>
    <w:rsid w:val="00640A42"/>
    <w:rsid w:val="006425BB"/>
    <w:rsid w:val="00643EBF"/>
    <w:rsid w:val="00643F96"/>
    <w:rsid w:val="006452C7"/>
    <w:rsid w:val="00646A7B"/>
    <w:rsid w:val="00654B24"/>
    <w:rsid w:val="00656EAA"/>
    <w:rsid w:val="0066265B"/>
    <w:rsid w:val="006726B5"/>
    <w:rsid w:val="006734C5"/>
    <w:rsid w:val="00675D1E"/>
    <w:rsid w:val="00675F23"/>
    <w:rsid w:val="00675F4E"/>
    <w:rsid w:val="00680027"/>
    <w:rsid w:val="00684CEC"/>
    <w:rsid w:val="006876D5"/>
    <w:rsid w:val="006877E1"/>
    <w:rsid w:val="00692DFE"/>
    <w:rsid w:val="006A2B07"/>
    <w:rsid w:val="006B3C3A"/>
    <w:rsid w:val="006C1E20"/>
    <w:rsid w:val="006C454D"/>
    <w:rsid w:val="006C5A52"/>
    <w:rsid w:val="006C5C49"/>
    <w:rsid w:val="006C5E87"/>
    <w:rsid w:val="006C63CD"/>
    <w:rsid w:val="006C7A88"/>
    <w:rsid w:val="006D3252"/>
    <w:rsid w:val="006D4CB2"/>
    <w:rsid w:val="006D507A"/>
    <w:rsid w:val="006D5289"/>
    <w:rsid w:val="006D6E5D"/>
    <w:rsid w:val="006D76F7"/>
    <w:rsid w:val="006E1FFC"/>
    <w:rsid w:val="006E64CD"/>
    <w:rsid w:val="006F667A"/>
    <w:rsid w:val="006F6E94"/>
    <w:rsid w:val="006F7FE9"/>
    <w:rsid w:val="007017F5"/>
    <w:rsid w:val="00701A21"/>
    <w:rsid w:val="00710C23"/>
    <w:rsid w:val="007170CE"/>
    <w:rsid w:val="00721DEC"/>
    <w:rsid w:val="0072349E"/>
    <w:rsid w:val="00724FB3"/>
    <w:rsid w:val="00731EAA"/>
    <w:rsid w:val="007350AC"/>
    <w:rsid w:val="00735AC2"/>
    <w:rsid w:val="00740C47"/>
    <w:rsid w:val="007415F7"/>
    <w:rsid w:val="007419A1"/>
    <w:rsid w:val="007450A4"/>
    <w:rsid w:val="007470F3"/>
    <w:rsid w:val="0075241C"/>
    <w:rsid w:val="0075270C"/>
    <w:rsid w:val="007554B9"/>
    <w:rsid w:val="00760FCC"/>
    <w:rsid w:val="00761473"/>
    <w:rsid w:val="00770EE0"/>
    <w:rsid w:val="007838FE"/>
    <w:rsid w:val="00785EFA"/>
    <w:rsid w:val="00787334"/>
    <w:rsid w:val="00792879"/>
    <w:rsid w:val="007A142B"/>
    <w:rsid w:val="007A5C0D"/>
    <w:rsid w:val="007A6872"/>
    <w:rsid w:val="007B1E64"/>
    <w:rsid w:val="007C33BE"/>
    <w:rsid w:val="007C592E"/>
    <w:rsid w:val="007C7A98"/>
    <w:rsid w:val="007E15B5"/>
    <w:rsid w:val="007E3394"/>
    <w:rsid w:val="007F34B1"/>
    <w:rsid w:val="008000BA"/>
    <w:rsid w:val="00803443"/>
    <w:rsid w:val="00803C1B"/>
    <w:rsid w:val="00807291"/>
    <w:rsid w:val="00810196"/>
    <w:rsid w:val="00815E50"/>
    <w:rsid w:val="00816FE4"/>
    <w:rsid w:val="00825B25"/>
    <w:rsid w:val="00826F57"/>
    <w:rsid w:val="00835E2F"/>
    <w:rsid w:val="00836760"/>
    <w:rsid w:val="00850981"/>
    <w:rsid w:val="0085696B"/>
    <w:rsid w:val="00857E30"/>
    <w:rsid w:val="00861EBC"/>
    <w:rsid w:val="00866DAB"/>
    <w:rsid w:val="00886BBD"/>
    <w:rsid w:val="0089416D"/>
    <w:rsid w:val="00894A41"/>
    <w:rsid w:val="00896442"/>
    <w:rsid w:val="0089692E"/>
    <w:rsid w:val="008A0FEC"/>
    <w:rsid w:val="008A29E0"/>
    <w:rsid w:val="008A3973"/>
    <w:rsid w:val="008A46B2"/>
    <w:rsid w:val="008A735D"/>
    <w:rsid w:val="008C45A9"/>
    <w:rsid w:val="008E03B1"/>
    <w:rsid w:val="00900E69"/>
    <w:rsid w:val="00902002"/>
    <w:rsid w:val="00905B02"/>
    <w:rsid w:val="009154FD"/>
    <w:rsid w:val="00927C5E"/>
    <w:rsid w:val="00927FBA"/>
    <w:rsid w:val="00930979"/>
    <w:rsid w:val="00935C92"/>
    <w:rsid w:val="00942148"/>
    <w:rsid w:val="00945EFE"/>
    <w:rsid w:val="00946C66"/>
    <w:rsid w:val="0095098B"/>
    <w:rsid w:val="0095530A"/>
    <w:rsid w:val="00956281"/>
    <w:rsid w:val="00956411"/>
    <w:rsid w:val="00956BAE"/>
    <w:rsid w:val="009647E1"/>
    <w:rsid w:val="009724C7"/>
    <w:rsid w:val="009749D7"/>
    <w:rsid w:val="00983437"/>
    <w:rsid w:val="00984639"/>
    <w:rsid w:val="0099000F"/>
    <w:rsid w:val="00990306"/>
    <w:rsid w:val="00990754"/>
    <w:rsid w:val="00994855"/>
    <w:rsid w:val="00996B2F"/>
    <w:rsid w:val="00997316"/>
    <w:rsid w:val="009A0AE9"/>
    <w:rsid w:val="009A393F"/>
    <w:rsid w:val="009A3A7C"/>
    <w:rsid w:val="009A5BA2"/>
    <w:rsid w:val="009A778D"/>
    <w:rsid w:val="009B6FE1"/>
    <w:rsid w:val="009B7290"/>
    <w:rsid w:val="009C579C"/>
    <w:rsid w:val="009C794B"/>
    <w:rsid w:val="009D18B9"/>
    <w:rsid w:val="009E3419"/>
    <w:rsid w:val="009E5D3B"/>
    <w:rsid w:val="009F22DA"/>
    <w:rsid w:val="009F2588"/>
    <w:rsid w:val="009F68D5"/>
    <w:rsid w:val="00A04193"/>
    <w:rsid w:val="00A04B74"/>
    <w:rsid w:val="00A07E49"/>
    <w:rsid w:val="00A20455"/>
    <w:rsid w:val="00A23FF6"/>
    <w:rsid w:val="00A24D17"/>
    <w:rsid w:val="00A25028"/>
    <w:rsid w:val="00A32321"/>
    <w:rsid w:val="00A356E4"/>
    <w:rsid w:val="00A4442F"/>
    <w:rsid w:val="00A457D6"/>
    <w:rsid w:val="00A46726"/>
    <w:rsid w:val="00A470B0"/>
    <w:rsid w:val="00A733B4"/>
    <w:rsid w:val="00A75247"/>
    <w:rsid w:val="00A762E9"/>
    <w:rsid w:val="00A8662C"/>
    <w:rsid w:val="00A87188"/>
    <w:rsid w:val="00A926A1"/>
    <w:rsid w:val="00AA12AB"/>
    <w:rsid w:val="00AA7F5E"/>
    <w:rsid w:val="00AB10C9"/>
    <w:rsid w:val="00AB4CA3"/>
    <w:rsid w:val="00AB760D"/>
    <w:rsid w:val="00AC2D02"/>
    <w:rsid w:val="00AD2C91"/>
    <w:rsid w:val="00AE0162"/>
    <w:rsid w:val="00AE26DD"/>
    <w:rsid w:val="00AE33A3"/>
    <w:rsid w:val="00AF1133"/>
    <w:rsid w:val="00B00F79"/>
    <w:rsid w:val="00B035AA"/>
    <w:rsid w:val="00B043C6"/>
    <w:rsid w:val="00B075BC"/>
    <w:rsid w:val="00B17489"/>
    <w:rsid w:val="00B179C1"/>
    <w:rsid w:val="00B24296"/>
    <w:rsid w:val="00B260A3"/>
    <w:rsid w:val="00B2744F"/>
    <w:rsid w:val="00B3423D"/>
    <w:rsid w:val="00B34C82"/>
    <w:rsid w:val="00B3614D"/>
    <w:rsid w:val="00B4096A"/>
    <w:rsid w:val="00B4324C"/>
    <w:rsid w:val="00B4411C"/>
    <w:rsid w:val="00B5209E"/>
    <w:rsid w:val="00B5336F"/>
    <w:rsid w:val="00B63534"/>
    <w:rsid w:val="00B656C3"/>
    <w:rsid w:val="00B81600"/>
    <w:rsid w:val="00B83C94"/>
    <w:rsid w:val="00B845C7"/>
    <w:rsid w:val="00B91E7B"/>
    <w:rsid w:val="00B93346"/>
    <w:rsid w:val="00B95AA0"/>
    <w:rsid w:val="00BA0034"/>
    <w:rsid w:val="00BA370D"/>
    <w:rsid w:val="00BA452F"/>
    <w:rsid w:val="00BA69F6"/>
    <w:rsid w:val="00BA6A39"/>
    <w:rsid w:val="00BA6A67"/>
    <w:rsid w:val="00BB73FB"/>
    <w:rsid w:val="00BC49E4"/>
    <w:rsid w:val="00BC6518"/>
    <w:rsid w:val="00BC7986"/>
    <w:rsid w:val="00BD1011"/>
    <w:rsid w:val="00BD3AAF"/>
    <w:rsid w:val="00BD68F3"/>
    <w:rsid w:val="00BD6DAD"/>
    <w:rsid w:val="00BE21CD"/>
    <w:rsid w:val="00BE2201"/>
    <w:rsid w:val="00BE46FC"/>
    <w:rsid w:val="00BE5C9F"/>
    <w:rsid w:val="00BE6DE2"/>
    <w:rsid w:val="00BE74A9"/>
    <w:rsid w:val="00BE7DEC"/>
    <w:rsid w:val="00BF019F"/>
    <w:rsid w:val="00BF0402"/>
    <w:rsid w:val="00BF1125"/>
    <w:rsid w:val="00BF3E9C"/>
    <w:rsid w:val="00BF4426"/>
    <w:rsid w:val="00BF4AC5"/>
    <w:rsid w:val="00BF4CB4"/>
    <w:rsid w:val="00BF78CC"/>
    <w:rsid w:val="00C042C7"/>
    <w:rsid w:val="00C154F5"/>
    <w:rsid w:val="00C15B2E"/>
    <w:rsid w:val="00C26484"/>
    <w:rsid w:val="00C31301"/>
    <w:rsid w:val="00C314DE"/>
    <w:rsid w:val="00C31D1E"/>
    <w:rsid w:val="00C37CB4"/>
    <w:rsid w:val="00C65160"/>
    <w:rsid w:val="00C7622E"/>
    <w:rsid w:val="00C76D50"/>
    <w:rsid w:val="00C80375"/>
    <w:rsid w:val="00C920A4"/>
    <w:rsid w:val="00C92F6E"/>
    <w:rsid w:val="00C94D69"/>
    <w:rsid w:val="00CA3D4E"/>
    <w:rsid w:val="00CC0858"/>
    <w:rsid w:val="00CC762A"/>
    <w:rsid w:val="00CC7A9E"/>
    <w:rsid w:val="00CD245A"/>
    <w:rsid w:val="00CD293F"/>
    <w:rsid w:val="00CD56B7"/>
    <w:rsid w:val="00CE439D"/>
    <w:rsid w:val="00CE72E2"/>
    <w:rsid w:val="00CF0EA9"/>
    <w:rsid w:val="00CF5E74"/>
    <w:rsid w:val="00CF7950"/>
    <w:rsid w:val="00D00D10"/>
    <w:rsid w:val="00D0231A"/>
    <w:rsid w:val="00D03605"/>
    <w:rsid w:val="00D05D59"/>
    <w:rsid w:val="00D14DFF"/>
    <w:rsid w:val="00D152CB"/>
    <w:rsid w:val="00D175AE"/>
    <w:rsid w:val="00D22F67"/>
    <w:rsid w:val="00D25438"/>
    <w:rsid w:val="00D2767C"/>
    <w:rsid w:val="00D31315"/>
    <w:rsid w:val="00D3229A"/>
    <w:rsid w:val="00D37963"/>
    <w:rsid w:val="00D42389"/>
    <w:rsid w:val="00D42FA4"/>
    <w:rsid w:val="00D4463B"/>
    <w:rsid w:val="00D470B6"/>
    <w:rsid w:val="00D47C43"/>
    <w:rsid w:val="00D52689"/>
    <w:rsid w:val="00D6120D"/>
    <w:rsid w:val="00D65437"/>
    <w:rsid w:val="00D6619C"/>
    <w:rsid w:val="00D72269"/>
    <w:rsid w:val="00D76077"/>
    <w:rsid w:val="00D81CD8"/>
    <w:rsid w:val="00D84A2E"/>
    <w:rsid w:val="00D84F94"/>
    <w:rsid w:val="00D9091C"/>
    <w:rsid w:val="00D955A8"/>
    <w:rsid w:val="00D964D3"/>
    <w:rsid w:val="00DA1DAD"/>
    <w:rsid w:val="00DA7F25"/>
    <w:rsid w:val="00DB0CAE"/>
    <w:rsid w:val="00DC17B0"/>
    <w:rsid w:val="00DC463D"/>
    <w:rsid w:val="00DC5BF0"/>
    <w:rsid w:val="00DD20EB"/>
    <w:rsid w:val="00DD6E0F"/>
    <w:rsid w:val="00DF15C5"/>
    <w:rsid w:val="00DF1D32"/>
    <w:rsid w:val="00DF2778"/>
    <w:rsid w:val="00DF2F7A"/>
    <w:rsid w:val="00DF7FF9"/>
    <w:rsid w:val="00E04D0E"/>
    <w:rsid w:val="00E10C03"/>
    <w:rsid w:val="00E12841"/>
    <w:rsid w:val="00E21F2E"/>
    <w:rsid w:val="00E237E9"/>
    <w:rsid w:val="00E2409A"/>
    <w:rsid w:val="00E27B25"/>
    <w:rsid w:val="00E3225F"/>
    <w:rsid w:val="00E34CB4"/>
    <w:rsid w:val="00E410BF"/>
    <w:rsid w:val="00E460E6"/>
    <w:rsid w:val="00E6300F"/>
    <w:rsid w:val="00E66C08"/>
    <w:rsid w:val="00E677F7"/>
    <w:rsid w:val="00E67B14"/>
    <w:rsid w:val="00E80B90"/>
    <w:rsid w:val="00E82979"/>
    <w:rsid w:val="00E87AC2"/>
    <w:rsid w:val="00E900E0"/>
    <w:rsid w:val="00E95DCF"/>
    <w:rsid w:val="00EA5E4C"/>
    <w:rsid w:val="00EB39EC"/>
    <w:rsid w:val="00EB497E"/>
    <w:rsid w:val="00EC27EA"/>
    <w:rsid w:val="00EC42CB"/>
    <w:rsid w:val="00ED72E0"/>
    <w:rsid w:val="00EE0D23"/>
    <w:rsid w:val="00EE4CA4"/>
    <w:rsid w:val="00EE76FB"/>
    <w:rsid w:val="00EF21E7"/>
    <w:rsid w:val="00EF6D9A"/>
    <w:rsid w:val="00F10B23"/>
    <w:rsid w:val="00F1676B"/>
    <w:rsid w:val="00F204F8"/>
    <w:rsid w:val="00F2776F"/>
    <w:rsid w:val="00F3062F"/>
    <w:rsid w:val="00F32A09"/>
    <w:rsid w:val="00F42AC9"/>
    <w:rsid w:val="00F42D0D"/>
    <w:rsid w:val="00F4689C"/>
    <w:rsid w:val="00F509EE"/>
    <w:rsid w:val="00F54FE6"/>
    <w:rsid w:val="00F56AFB"/>
    <w:rsid w:val="00F637F3"/>
    <w:rsid w:val="00F675D0"/>
    <w:rsid w:val="00F67BBB"/>
    <w:rsid w:val="00F76FAC"/>
    <w:rsid w:val="00F83998"/>
    <w:rsid w:val="00F8645D"/>
    <w:rsid w:val="00F87470"/>
    <w:rsid w:val="00F92CDB"/>
    <w:rsid w:val="00F9463A"/>
    <w:rsid w:val="00F954C5"/>
    <w:rsid w:val="00FA1FFD"/>
    <w:rsid w:val="00FA3013"/>
    <w:rsid w:val="00FA5DC7"/>
    <w:rsid w:val="00FA7411"/>
    <w:rsid w:val="00FB09DF"/>
    <w:rsid w:val="00FB2EB4"/>
    <w:rsid w:val="00FB301E"/>
    <w:rsid w:val="00FB70B0"/>
    <w:rsid w:val="00FC1225"/>
    <w:rsid w:val="00FC39B1"/>
    <w:rsid w:val="00FC3F68"/>
    <w:rsid w:val="00FC573E"/>
    <w:rsid w:val="00FC7962"/>
    <w:rsid w:val="00FF1752"/>
    <w:rsid w:val="00FF1D2B"/>
    <w:rsid w:val="00FF1FA3"/>
    <w:rsid w:val="00FF4C04"/>
    <w:rsid w:val="00FF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31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509F"/>
    <w:pPr>
      <w:keepNext/>
      <w:tabs>
        <w:tab w:val="left" w:pos="141"/>
      </w:tabs>
      <w:autoSpaceDE w:val="0"/>
      <w:autoSpaceDN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0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509F"/>
    <w:rPr>
      <w:rFonts w:ascii="Times New Roman" w:hAnsi="Times New Roman" w:cs="Times New Roman"/>
      <w:b/>
      <w:lang w:eastAsia="it-IT"/>
    </w:rPr>
  </w:style>
  <w:style w:type="table" w:styleId="TableGrid">
    <w:name w:val="Table Grid"/>
    <w:basedOn w:val="TableNormal"/>
    <w:uiPriority w:val="99"/>
    <w:rsid w:val="00E67B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C5A52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A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5A52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5A52"/>
    <w:rPr>
      <w:rFonts w:cs="Times New Roman"/>
    </w:rPr>
  </w:style>
  <w:style w:type="paragraph" w:styleId="ListParagraph">
    <w:name w:val="List Paragraph"/>
    <w:aliases w:val="Normal bullet 2"/>
    <w:basedOn w:val="Normal"/>
    <w:link w:val="ListParagraphChar"/>
    <w:uiPriority w:val="99"/>
    <w:qFormat/>
    <w:rsid w:val="007419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3A7C"/>
    <w:pPr>
      <w:spacing w:after="0" w:line="240" w:lineRule="auto"/>
    </w:pPr>
    <w:rPr>
      <w:rFonts w:ascii="Segoe UI" w:hAnsi="Segoe UI"/>
      <w:sz w:val="18"/>
      <w:szCs w:val="18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A7C"/>
    <w:rPr>
      <w:rFonts w:ascii="Segoe UI" w:hAnsi="Segoe UI" w:cs="Times New Roman"/>
      <w:sz w:val="18"/>
    </w:rPr>
  </w:style>
  <w:style w:type="paragraph" w:styleId="Subtitle">
    <w:name w:val="Subtitle"/>
    <w:aliases w:val="elenco alinea"/>
    <w:basedOn w:val="Normal"/>
    <w:next w:val="Normal"/>
    <w:link w:val="SubtitleChar"/>
    <w:uiPriority w:val="99"/>
    <w:qFormat/>
    <w:rsid w:val="00F4689C"/>
    <w:pPr>
      <w:numPr>
        <w:ilvl w:val="1"/>
      </w:numPr>
      <w:spacing w:line="240" w:lineRule="auto"/>
      <w:ind w:left="284"/>
    </w:pPr>
    <w:rPr>
      <w:rFonts w:eastAsia="Times New Roman"/>
      <w:color w:val="5A5A5A"/>
      <w:spacing w:val="15"/>
      <w:sz w:val="20"/>
      <w:szCs w:val="20"/>
      <w:lang w:eastAsia="it-IT"/>
    </w:rPr>
  </w:style>
  <w:style w:type="character" w:customStyle="1" w:styleId="SubtitleChar">
    <w:name w:val="Subtitle Char"/>
    <w:aliases w:val="elenco alinea Char"/>
    <w:basedOn w:val="DefaultParagraphFont"/>
    <w:link w:val="Subtitle"/>
    <w:uiPriority w:val="99"/>
    <w:locked/>
    <w:rsid w:val="00F4689C"/>
    <w:rPr>
      <w:rFonts w:eastAsia="Times New Roman" w:cs="Times New Roman"/>
      <w:color w:val="5A5A5A"/>
      <w:spacing w:val="15"/>
    </w:rPr>
  </w:style>
  <w:style w:type="character" w:styleId="Hyperlink">
    <w:name w:val="Hyperlink"/>
    <w:basedOn w:val="DefaultParagraphFont"/>
    <w:uiPriority w:val="99"/>
    <w:rsid w:val="000215CB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rsid w:val="000215CB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F42D0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05D59"/>
    <w:pPr>
      <w:spacing w:after="0" w:line="240" w:lineRule="auto"/>
    </w:pPr>
    <w:rPr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05D59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D05D59"/>
    <w:rPr>
      <w:rFonts w:cs="Times New Roman"/>
      <w:vertAlign w:val="superscript"/>
    </w:rPr>
  </w:style>
  <w:style w:type="character" w:customStyle="1" w:styleId="ListParagraphChar">
    <w:name w:val="List Paragraph Char"/>
    <w:aliases w:val="Normal bullet 2 Char"/>
    <w:link w:val="ListParagraph"/>
    <w:uiPriority w:val="99"/>
    <w:locked/>
    <w:rsid w:val="00177CF7"/>
  </w:style>
  <w:style w:type="character" w:styleId="CommentReference">
    <w:name w:val="annotation reference"/>
    <w:basedOn w:val="DefaultParagraphFont"/>
    <w:uiPriority w:val="99"/>
    <w:semiHidden/>
    <w:rsid w:val="001561A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561AF"/>
    <w:pPr>
      <w:spacing w:after="200" w:line="240" w:lineRule="auto"/>
    </w:pPr>
    <w:rPr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61AF"/>
    <w:rPr>
      <w:rFonts w:cs="Times New Roman"/>
      <w:sz w:val="20"/>
    </w:rPr>
  </w:style>
  <w:style w:type="paragraph" w:customStyle="1" w:styleId="Contenutotabella">
    <w:name w:val="Contenuto tabella"/>
    <w:basedOn w:val="Normal"/>
    <w:uiPriority w:val="99"/>
    <w:rsid w:val="00675F23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1111A2"/>
    <w:rPr>
      <w:rFonts w:ascii="Times New Roman" w:hAnsi="Times New Roman" w:cs="Times New Roman"/>
      <w:b/>
    </w:rPr>
  </w:style>
  <w:style w:type="character" w:customStyle="1" w:styleId="Carpredefinitoparagrafo1">
    <w:name w:val="Car. predefinito paragrafo1"/>
    <w:uiPriority w:val="99"/>
    <w:rsid w:val="001111A2"/>
  </w:style>
  <w:style w:type="paragraph" w:customStyle="1" w:styleId="Paragrafoelenco1">
    <w:name w:val="Paragrafo elenco1"/>
    <w:basedOn w:val="Normal"/>
    <w:uiPriority w:val="99"/>
    <w:rsid w:val="00327591"/>
    <w:pPr>
      <w:widowControl w:val="0"/>
      <w:autoSpaceDE w:val="0"/>
      <w:autoSpaceDN w:val="0"/>
      <w:spacing w:after="0" w:line="240" w:lineRule="auto"/>
      <w:ind w:left="115"/>
    </w:pPr>
    <w:rPr>
      <w:rFonts w:ascii="Times New Roman" w:hAnsi="Times New Roman"/>
    </w:rPr>
  </w:style>
  <w:style w:type="paragraph" w:customStyle="1" w:styleId="Normale1">
    <w:name w:val="Normale1"/>
    <w:uiPriority w:val="99"/>
    <w:rsid w:val="005771DC"/>
    <w:rPr>
      <w:rFonts w:ascii="Times New Roman" w:eastAsia="Times New Roman" w:hAnsi="Times New Roman"/>
      <w:sz w:val="20"/>
      <w:szCs w:val="20"/>
    </w:rPr>
  </w:style>
  <w:style w:type="paragraph" w:customStyle="1" w:styleId="Normale2">
    <w:name w:val="Normale2"/>
    <w:uiPriority w:val="99"/>
    <w:rsid w:val="00C31301"/>
    <w:pPr>
      <w:spacing w:line="276" w:lineRule="auto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F839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4</Pages>
  <Words>1784</Words>
  <Characters>10169</Characters>
  <Application>Microsoft Office Outlook</Application>
  <DocSecurity>0</DocSecurity>
  <Lines>0</Lines>
  <Paragraphs>0</Paragraphs>
  <ScaleCrop>false</ScaleCrop>
  <Company>Comune di Parma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- MOD</dc:title>
  <dc:subject/>
  <dc:creator>Prati Carla</dc:creator>
  <cp:keywords/>
  <dc:description/>
  <cp:lastModifiedBy>gambutig</cp:lastModifiedBy>
  <cp:revision>52</cp:revision>
  <cp:lastPrinted>2026-05-22T09:48:00Z</cp:lastPrinted>
  <dcterms:created xsi:type="dcterms:W3CDTF">2021-10-28T06:47:00Z</dcterms:created>
  <dcterms:modified xsi:type="dcterms:W3CDTF">2026-05-22T09:48:00Z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